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A707" w14:textId="341052C0" w:rsidR="004C026F" w:rsidRDefault="00B85E5D" w:rsidP="0041788F">
      <w:pPr>
        <w:pStyle w:val="NoSpacing"/>
        <w:spacing w:before="300"/>
        <w:rPr>
          <w:lang w:val="en-GB"/>
        </w:rPr>
      </w:pPr>
      <w:r w:rsidRPr="002A0FFD">
        <w:rPr>
          <w:noProof/>
        </w:rPr>
        <mc:AlternateContent>
          <mc:Choice Requires="wps">
            <w:drawing>
              <wp:anchor distT="0" distB="0" distL="114300" distR="114300" simplePos="0" relativeHeight="251657728" behindDoc="0" locked="0" layoutInCell="1" allowOverlap="0" wp14:anchorId="24759016" wp14:editId="4D25572F">
                <wp:simplePos x="0" y="0"/>
                <wp:positionH relativeFrom="column">
                  <wp:posOffset>0</wp:posOffset>
                </wp:positionH>
                <wp:positionV relativeFrom="page">
                  <wp:posOffset>720090</wp:posOffset>
                </wp:positionV>
                <wp:extent cx="6480175" cy="2700020"/>
                <wp:effectExtent l="0" t="0" r="0" b="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270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83FAB" w14:textId="7D1CC1BE" w:rsidR="00BE424B" w:rsidRDefault="00BE424B" w:rsidP="00F97E2B">
                            <w:pPr>
                              <w:pStyle w:val="Title"/>
                            </w:pPr>
                            <w:r w:rsidRPr="00A57103">
                              <w:t xml:space="preserve">Full paper template for </w:t>
                            </w:r>
                            <w:r>
                              <w:t xml:space="preserve">publication in Hanoi </w:t>
                            </w:r>
                            <w:r w:rsidR="001F7FF5">
                              <w:t>Geoengineering</w:t>
                            </w:r>
                            <w:r>
                              <w:t xml:space="preserve"> proceeding</w:t>
                            </w:r>
                          </w:p>
                          <w:p w14:paraId="6AAF4ECC" w14:textId="77777777" w:rsidR="00BE424B" w:rsidRPr="00BB63ED" w:rsidRDefault="00BE424B" w:rsidP="00F97E2B">
                            <w:pPr>
                              <w:pStyle w:val="Author"/>
                            </w:pPr>
                            <w:r w:rsidRPr="00BB63ED">
                              <w:t>First Author [first name] [last name]</w:t>
                            </w:r>
                          </w:p>
                          <w:p w14:paraId="626ED37B" w14:textId="020E4951" w:rsidR="00BE424B" w:rsidRPr="00BB63ED" w:rsidRDefault="00BE424B" w:rsidP="00F97E2B">
                            <w:pPr>
                              <w:pStyle w:val="Affliliation"/>
                            </w:pPr>
                            <w:r w:rsidRPr="00BB63ED">
                              <w:t xml:space="preserve">Institution, City, Country. </w:t>
                            </w:r>
                            <w:r w:rsidRPr="00BB63ED">
                              <w:rPr>
                                <w:rFonts w:hint="eastAsia"/>
                              </w:rPr>
                              <w:t>E-</w:t>
                            </w:r>
                            <w:r w:rsidRPr="00BB63ED">
                              <w:t xml:space="preserve">mail: </w:t>
                            </w:r>
                            <w:hyperlink r:id="rId8" w:history="1">
                              <w:r w:rsidRPr="00BC2ED3">
                                <w:rPr>
                                  <w:rStyle w:val="Hyperlink"/>
                                </w:rPr>
                                <w:t>email@address.com</w:t>
                              </w:r>
                            </w:hyperlink>
                          </w:p>
                          <w:p w14:paraId="50B3FAB0" w14:textId="77777777" w:rsidR="00BE424B" w:rsidRPr="00BB63ED" w:rsidRDefault="00BE424B" w:rsidP="00F97E2B">
                            <w:pPr>
                              <w:pStyle w:val="Author"/>
                            </w:pPr>
                            <w:r w:rsidRPr="00BB63ED">
                              <w:t>Second Author [first name] [last name]</w:t>
                            </w:r>
                          </w:p>
                          <w:p w14:paraId="23A50616" w14:textId="7C11E31C" w:rsidR="00BE424B" w:rsidRDefault="00BE424B" w:rsidP="00F97E2B">
                            <w:pPr>
                              <w:pStyle w:val="Affliliation"/>
                            </w:pPr>
                            <w:r w:rsidRPr="00BB63ED">
                              <w:t>Institution, City, Country</w:t>
                            </w:r>
                            <w:r w:rsidRPr="0056366F">
                              <w:t xml:space="preserve">. </w:t>
                            </w:r>
                            <w:r w:rsidRPr="0056366F">
                              <w:rPr>
                                <w:rFonts w:hint="eastAsia"/>
                              </w:rPr>
                              <w:t>E-</w:t>
                            </w:r>
                            <w:r w:rsidRPr="0056366F">
                              <w:t xml:space="preserve">mail: </w:t>
                            </w:r>
                            <w:hyperlink r:id="rId9" w:history="1">
                              <w:r w:rsidRPr="00BC2ED3">
                                <w:rPr>
                                  <w:rStyle w:val="Hyperlink"/>
                                </w:rPr>
                                <w:t>email@address.com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59016" id="_x0000_t202" coordsize="21600,21600" o:spt="202" path="m,l,21600r21600,l21600,xe">
                <v:stroke joinstyle="miter"/>
                <v:path gradientshapeok="t" o:connecttype="rect"/>
              </v:shapetype>
              <v:shape id="Text Box 13" o:spid="_x0000_s1026" type="#_x0000_t202" style="position:absolute;left:0;text-align:left;margin-left:0;margin-top:56.7pt;width:510.25pt;height:2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" o:allowoverlap="f" stroked="f">
                <v:path arrowok="t"/>
                <v:textbox>
                  <w:txbxContent>
                    <w:p w14:paraId="4CF83FAB" w14:textId="7D1CC1BE" w:rsidR="00BE424B" w:rsidRDefault="00BE424B" w:rsidP="00F97E2B">
                      <w:pPr>
                        <w:pStyle w:val="Title"/>
                      </w:pPr>
                      <w:r w:rsidRPr="00A57103">
                        <w:t xml:space="preserve">Full paper template for </w:t>
                      </w:r>
                      <w:r>
                        <w:t xml:space="preserve">publication in Hanoi </w:t>
                      </w:r>
                      <w:r w:rsidR="001F7FF5">
                        <w:t>Geoengineering</w:t>
                      </w:r>
                      <w:r>
                        <w:t xml:space="preserve"> proceeding</w:t>
                      </w:r>
                    </w:p>
                    <w:p w14:paraId="6AAF4ECC" w14:textId="77777777" w:rsidR="00BE424B" w:rsidRPr="00BB63ED" w:rsidRDefault="00BE424B" w:rsidP="00F97E2B">
                      <w:pPr>
                        <w:pStyle w:val="Author"/>
                      </w:pPr>
                      <w:r w:rsidRPr="00BB63ED">
                        <w:t>First Author [first name] [last name]</w:t>
                      </w:r>
                    </w:p>
                    <w:p w14:paraId="626ED37B" w14:textId="020E4951" w:rsidR="00BE424B" w:rsidRPr="00BB63ED" w:rsidRDefault="00BE424B" w:rsidP="00F97E2B">
                      <w:pPr>
                        <w:pStyle w:val="Affliliation"/>
                      </w:pPr>
                      <w:r w:rsidRPr="00BB63ED">
                        <w:t xml:space="preserve">Institution, City, Country. </w:t>
                      </w:r>
                      <w:r w:rsidRPr="00BB63ED">
                        <w:rPr>
                          <w:rFonts w:hint="eastAsia"/>
                        </w:rPr>
                        <w:t>E-</w:t>
                      </w:r>
                      <w:r w:rsidRPr="00BB63ED">
                        <w:t xml:space="preserve">mail: </w:t>
                      </w:r>
                      <w:hyperlink r:id="rId10" w:history="1">
                        <w:r w:rsidRPr="00BC2ED3">
                          <w:rPr>
                            <w:rStyle w:val="Hyperlink"/>
                          </w:rPr>
                          <w:t>email@address.com</w:t>
                        </w:r>
                      </w:hyperlink>
                    </w:p>
                    <w:p w14:paraId="50B3FAB0" w14:textId="77777777" w:rsidR="00BE424B" w:rsidRPr="00BB63ED" w:rsidRDefault="00BE424B" w:rsidP="00F97E2B">
                      <w:pPr>
                        <w:pStyle w:val="Author"/>
                      </w:pPr>
                      <w:r w:rsidRPr="00BB63ED">
                        <w:t>Second Author [first name] [last name]</w:t>
                      </w:r>
                    </w:p>
                    <w:p w14:paraId="23A50616" w14:textId="7C11E31C" w:rsidR="00BE424B" w:rsidRDefault="00BE424B" w:rsidP="00F97E2B">
                      <w:pPr>
                        <w:pStyle w:val="Affliliation"/>
                      </w:pPr>
                      <w:r w:rsidRPr="00BB63ED">
                        <w:t>Institution, City, Country</w:t>
                      </w:r>
                      <w:r w:rsidRPr="0056366F">
                        <w:t xml:space="preserve">. </w:t>
                      </w:r>
                      <w:r w:rsidRPr="0056366F">
                        <w:rPr>
                          <w:rFonts w:hint="eastAsia"/>
                        </w:rPr>
                        <w:t>E-</w:t>
                      </w:r>
                      <w:r w:rsidRPr="0056366F">
                        <w:t xml:space="preserve">mail: </w:t>
                      </w:r>
                      <w:hyperlink r:id="rId11" w:history="1">
                        <w:r w:rsidRPr="00BC2ED3">
                          <w:rPr>
                            <w:rStyle w:val="Hyperlink"/>
                          </w:rPr>
                          <w:t>email@address.com</w:t>
                        </w:r>
                      </w:hyperlink>
                    </w:p>
                  </w:txbxContent>
                </v:textbox>
                <w10:wrap type="topAndBottom" anchory="page"/>
              </v:shape>
            </w:pict>
          </mc:Fallback>
        </mc:AlternateContent>
      </w:r>
      <w:r w:rsidR="004C026F" w:rsidRPr="0002528C">
        <w:rPr>
          <w:b/>
        </w:rPr>
        <w:t>ABSTRACT</w:t>
      </w:r>
      <w:r w:rsidR="004C026F" w:rsidRPr="00D27518">
        <w:t xml:space="preserve">: </w:t>
      </w:r>
      <w:r w:rsidR="009950CA" w:rsidRPr="00AC5346">
        <w:rPr>
          <w:lang w:val="en-GB"/>
        </w:rPr>
        <w:t xml:space="preserve">Instruction for the preparation of the full papers for the </w:t>
      </w:r>
      <w:r w:rsidR="0002528C">
        <w:rPr>
          <w:lang w:val="en-GB"/>
        </w:rPr>
        <w:t xml:space="preserve">Hanoi </w:t>
      </w:r>
      <w:r w:rsidR="001F7FF5">
        <w:rPr>
          <w:lang w:val="en-GB"/>
        </w:rPr>
        <w:t>Geoengineering</w:t>
      </w:r>
      <w:r w:rsidR="009950CA" w:rsidRPr="00AC5346">
        <w:rPr>
          <w:lang w:val="en-GB"/>
        </w:rPr>
        <w:t xml:space="preserve"> is presented. This template provides you with an example of the layout and style, which we wish you to adopt during the preparation of your paper. </w:t>
      </w:r>
      <w:r w:rsidR="00ED6657">
        <w:rPr>
          <w:lang w:val="en-GB"/>
        </w:rPr>
        <w:t>F</w:t>
      </w:r>
      <w:r w:rsidR="00DA55C6">
        <w:rPr>
          <w:lang w:val="en-GB"/>
        </w:rPr>
        <w:t xml:space="preserve">ull paper must be in English and should report new previously unpublished work. </w:t>
      </w:r>
      <w:r w:rsidR="009950CA" w:rsidRPr="00AC5346">
        <w:rPr>
          <w:lang w:val="en-GB"/>
        </w:rPr>
        <w:t>Please, make an abstract as short as possible (</w:t>
      </w:r>
      <w:r w:rsidR="0002528C">
        <w:rPr>
          <w:lang w:val="en-GB"/>
        </w:rPr>
        <w:t>8</w:t>
      </w:r>
      <w:r w:rsidR="009950CA" w:rsidRPr="00AC5346">
        <w:rPr>
          <w:lang w:val="en-GB"/>
        </w:rPr>
        <w:t xml:space="preserve"> to </w:t>
      </w:r>
      <w:r w:rsidR="0002528C">
        <w:rPr>
          <w:lang w:val="en-GB"/>
        </w:rPr>
        <w:t>10</w:t>
      </w:r>
      <w:r w:rsidR="009950CA" w:rsidRPr="00AC5346">
        <w:rPr>
          <w:lang w:val="en-GB"/>
        </w:rPr>
        <w:t xml:space="preserve"> lines)</w:t>
      </w:r>
      <w:r w:rsidR="0002528C">
        <w:rPr>
          <w:lang w:val="en-GB"/>
        </w:rPr>
        <w:t xml:space="preserve"> with the maximum 300 words</w:t>
      </w:r>
      <w:r w:rsidR="009950CA" w:rsidRPr="00AC5346">
        <w:rPr>
          <w:lang w:val="en-GB"/>
        </w:rPr>
        <w:t>.</w:t>
      </w:r>
      <w:r w:rsidR="009950CA" w:rsidRPr="00AC5346">
        <w:rPr>
          <w:rFonts w:hint="eastAsia"/>
          <w:lang w:val="en-GB"/>
        </w:rPr>
        <w:t xml:space="preserve"> </w:t>
      </w:r>
      <w:r w:rsidR="0002528C">
        <w:rPr>
          <w:lang w:val="en-GB"/>
        </w:rPr>
        <w:t>Please provide 4 to 6 keywords which can be used for indexing purposes.</w:t>
      </w:r>
      <w:r w:rsidR="009950CA" w:rsidRPr="00AC5346">
        <w:rPr>
          <w:rFonts w:hint="eastAsia"/>
          <w:lang w:val="en-GB"/>
        </w:rPr>
        <w:t xml:space="preserve"> </w:t>
      </w:r>
      <w:r w:rsidR="009950CA" w:rsidRPr="00AC5346">
        <w:rPr>
          <w:lang w:val="en-GB"/>
        </w:rPr>
        <w:t>Authors of papers to proceedings have to type these in a form suitable for direct photographic reproduction by the publisher. In order to ensure uniform style throughout the volume, all the papers have to be prepared strictly according to the instructions set below</w:t>
      </w:r>
      <w:r w:rsidR="009950CA">
        <w:rPr>
          <w:lang w:val="en-GB"/>
        </w:rPr>
        <w:t xml:space="preserve">. </w:t>
      </w:r>
      <w:r w:rsidR="00DA55C6">
        <w:rPr>
          <w:lang w:val="en-GB"/>
        </w:rPr>
        <w:t xml:space="preserve">The total length of the paper, including main text, figures and references should not be exceeded 10 A4 format pages. </w:t>
      </w:r>
      <w:r w:rsidR="00DA55C6" w:rsidRPr="0099331B">
        <w:rPr>
          <w:szCs w:val="24"/>
        </w:rPr>
        <w:t xml:space="preserve">It is recommended to submit the </w:t>
      </w:r>
      <w:r w:rsidR="00F85A29">
        <w:rPr>
          <w:szCs w:val="24"/>
        </w:rPr>
        <w:t>full paper</w:t>
      </w:r>
      <w:r w:rsidR="00DA55C6" w:rsidRPr="0099331B">
        <w:rPr>
          <w:szCs w:val="24"/>
        </w:rPr>
        <w:t xml:space="preserve"> in electronic form via </w:t>
      </w:r>
      <w:r w:rsidR="001F7FF5" w:rsidRPr="001F7FF5">
        <w:rPr>
          <w:szCs w:val="24"/>
        </w:rPr>
        <w:t>the Conference Secretariat email (hngeoengineering2022‘at’gmail.com)</w:t>
      </w:r>
      <w:r w:rsidR="00DA55C6" w:rsidRPr="0099331B">
        <w:rPr>
          <w:szCs w:val="24"/>
        </w:rPr>
        <w:t xml:space="preserve">. The submitted </w:t>
      </w:r>
      <w:r w:rsidR="00F85A29">
        <w:rPr>
          <w:szCs w:val="24"/>
        </w:rPr>
        <w:t>full paper</w:t>
      </w:r>
      <w:r w:rsidR="00DA55C6" w:rsidRPr="0099331B">
        <w:rPr>
          <w:szCs w:val="24"/>
        </w:rPr>
        <w:t xml:space="preserve"> must be a Microsoft </w:t>
      </w:r>
      <w:r w:rsidR="00DA55C6">
        <w:rPr>
          <w:szCs w:val="24"/>
        </w:rPr>
        <w:t xml:space="preserve">Office </w:t>
      </w:r>
      <w:r w:rsidR="00DA55C6" w:rsidRPr="0099331B">
        <w:rPr>
          <w:szCs w:val="24"/>
        </w:rPr>
        <w:t>Word file (*.doc, *.docx).</w:t>
      </w:r>
      <w:r w:rsidR="001F7FF5">
        <w:rPr>
          <w:szCs w:val="24"/>
        </w:rPr>
        <w:t xml:space="preserve"> </w:t>
      </w:r>
      <w:r w:rsidR="001F7FF5" w:rsidRPr="001F7FF5">
        <w:rPr>
          <w:szCs w:val="24"/>
        </w:rPr>
        <w:t xml:space="preserve">The deadline for for full paper submission is </w:t>
      </w:r>
      <w:r w:rsidR="00CA75E3">
        <w:rPr>
          <w:szCs w:val="24"/>
        </w:rPr>
        <w:t>30</w:t>
      </w:r>
      <w:r w:rsidR="001F7FF5" w:rsidRPr="001F7FF5">
        <w:rPr>
          <w:szCs w:val="24"/>
        </w:rPr>
        <w:t xml:space="preserve"> November 2021.</w:t>
      </w:r>
    </w:p>
    <w:p w14:paraId="3BFE6E64" w14:textId="25DC0336" w:rsidR="0002528C" w:rsidRPr="00D27518" w:rsidRDefault="0002528C" w:rsidP="0002528C">
      <w:pPr>
        <w:sectPr w:rsidR="0002528C" w:rsidRPr="00D27518" w:rsidSect="000C142E">
          <w:headerReference w:type="default" r:id="rId12"/>
          <w:footerReference w:type="even" r:id="rId13"/>
          <w:footerReference w:type="default" r:id="rId14"/>
          <w:type w:val="continuous"/>
          <w:pgSz w:w="11907" w:h="16840" w:code="9"/>
          <w:pgMar w:top="1134" w:right="851" w:bottom="851" w:left="851" w:header="720" w:footer="720" w:gutter="0"/>
          <w:cols w:space="720"/>
          <w:docGrid w:linePitch="360"/>
        </w:sectPr>
      </w:pPr>
      <w:r w:rsidRPr="0002528C">
        <w:rPr>
          <w:b/>
          <w:i/>
        </w:rPr>
        <w:t>Keywords</w:t>
      </w:r>
      <w:r w:rsidRPr="0041788F">
        <w:rPr>
          <w:i/>
        </w:rPr>
        <w:t>:</w:t>
      </w:r>
      <w:r w:rsidRPr="00D27518">
        <w:t xml:space="preserve"> </w:t>
      </w:r>
      <w:r w:rsidR="001F7FF5" w:rsidRPr="001F7FF5">
        <w:t>Hanoi Geoengineering, Vietnam National University Hanoi, Innovative Geoscience, Circular Economy, Sustainability</w:t>
      </w:r>
    </w:p>
    <w:p w14:paraId="2ADDCAAC" w14:textId="77777777" w:rsidR="0002528C" w:rsidRPr="0002528C" w:rsidRDefault="0002528C" w:rsidP="0002528C"/>
    <w:p w14:paraId="19B4E1E2" w14:textId="77777777" w:rsidR="004C026F" w:rsidRPr="00D27518" w:rsidRDefault="004C026F" w:rsidP="00F97E2B"/>
    <w:p w14:paraId="4B4A53D2" w14:textId="77777777" w:rsidR="00864E42" w:rsidRPr="00D27518" w:rsidRDefault="00864E42" w:rsidP="00DA55C6">
      <w:pPr>
        <w:pStyle w:val="Heading1"/>
        <w:numPr>
          <w:ilvl w:val="0"/>
          <w:numId w:val="0"/>
        </w:numPr>
        <w:ind w:left="431" w:hanging="431"/>
        <w:sectPr w:rsidR="00864E42" w:rsidRPr="00D27518" w:rsidSect="00864E42">
          <w:headerReference w:type="default" r:id="rId15"/>
          <w:type w:val="continuous"/>
          <w:pgSz w:w="11907" w:h="16840" w:code="9"/>
          <w:pgMar w:top="1134" w:right="851" w:bottom="851" w:left="851" w:header="720" w:footer="720" w:gutter="0"/>
          <w:cols w:space="720"/>
          <w:docGrid w:linePitch="360"/>
        </w:sectPr>
      </w:pPr>
    </w:p>
    <w:p w14:paraId="7D7E8C62" w14:textId="77777777" w:rsidR="004C026F" w:rsidRPr="00F97E2B" w:rsidRDefault="004C026F" w:rsidP="00CF1E58">
      <w:pPr>
        <w:pStyle w:val="Heading1"/>
        <w:rPr>
          <w:szCs w:val="24"/>
        </w:rPr>
      </w:pPr>
      <w:r w:rsidRPr="00F64B75">
        <w:t>introduction</w:t>
      </w:r>
    </w:p>
    <w:p w14:paraId="7ADC776C" w14:textId="68191282" w:rsidR="004C026F" w:rsidRDefault="009950CA" w:rsidP="00F64B75">
      <w:pPr>
        <w:spacing w:before="120"/>
        <w:rPr>
          <w:lang w:val="en-GB"/>
        </w:rPr>
      </w:pPr>
      <w:r w:rsidRPr="00AC5346">
        <w:rPr>
          <w:lang w:val="en-GB"/>
        </w:rPr>
        <w:t xml:space="preserve">These are instruction for the preparation of full papers to be published in the Proceedings of the </w:t>
      </w:r>
      <w:r w:rsidR="006154D8" w:rsidRPr="006154D8">
        <w:rPr>
          <w:lang w:val="en-GB"/>
        </w:rPr>
        <w:t>Hanoi Geoengineering</w:t>
      </w:r>
      <w:r w:rsidRPr="00AC5346">
        <w:rPr>
          <w:lang w:val="en-GB"/>
        </w:rPr>
        <w:t xml:space="preserve">.  Please follow the instructions carefully. </w:t>
      </w:r>
      <w:r w:rsidR="00F85A29">
        <w:rPr>
          <w:lang w:val="en-GB"/>
        </w:rPr>
        <w:t>Please s</w:t>
      </w:r>
      <w:r w:rsidRPr="00AC5346">
        <w:rPr>
          <w:lang w:val="en-GB"/>
        </w:rPr>
        <w:t xml:space="preserve">end your full paper through the paper submission system no later than </w:t>
      </w:r>
      <w:r w:rsidR="00696D83">
        <w:rPr>
          <w:lang w:val="en-GB"/>
        </w:rPr>
        <w:t>30</w:t>
      </w:r>
      <w:r w:rsidR="006154D8" w:rsidRPr="006154D8">
        <w:rPr>
          <w:lang w:val="en-GB"/>
        </w:rPr>
        <w:t xml:space="preserve"> November 2021</w:t>
      </w:r>
      <w:r w:rsidRPr="0041788F">
        <w:rPr>
          <w:lang w:val="en-GB"/>
        </w:rPr>
        <w:t>.</w:t>
      </w:r>
    </w:p>
    <w:p w14:paraId="76DE52C2" w14:textId="77777777" w:rsidR="009950CA" w:rsidRPr="008F2077" w:rsidRDefault="009950CA" w:rsidP="00CF1E58">
      <w:pPr>
        <w:pStyle w:val="Heading1"/>
      </w:pPr>
      <w:r w:rsidRPr="00CF1E58">
        <w:t>Instructions</w:t>
      </w:r>
    </w:p>
    <w:p w14:paraId="4A19C54D" w14:textId="77777777" w:rsidR="009950CA" w:rsidRPr="008F2077" w:rsidRDefault="009950CA" w:rsidP="00CF1E58">
      <w:pPr>
        <w:pStyle w:val="Heading2"/>
      </w:pPr>
      <w:r w:rsidRPr="00F64B75">
        <w:t>Format</w:t>
      </w:r>
    </w:p>
    <w:p w14:paraId="59B2F94E" w14:textId="77777777" w:rsidR="009950CA" w:rsidRDefault="009950CA" w:rsidP="00F64B75">
      <w:pPr>
        <w:spacing w:before="120"/>
        <w:rPr>
          <w:lang w:val="en-GB"/>
        </w:rPr>
      </w:pPr>
      <w:r w:rsidRPr="00AC5346">
        <w:rPr>
          <w:lang w:val="en-GB"/>
        </w:rPr>
        <w:t xml:space="preserve">The </w:t>
      </w:r>
      <w:r w:rsidR="00F85A29">
        <w:t>p</w:t>
      </w:r>
      <w:r w:rsidRPr="008F2077">
        <w:t>aper</w:t>
      </w:r>
      <w:r w:rsidRPr="00AC5346">
        <w:rPr>
          <w:lang w:val="en-GB"/>
        </w:rPr>
        <w:t xml:space="preserve"> should be prepared according to the instructions provided in this section.  Use the formatting of this template and do not change it. </w:t>
      </w:r>
    </w:p>
    <w:p w14:paraId="4213197A" w14:textId="77777777" w:rsidR="009950CA" w:rsidRPr="008F2077" w:rsidRDefault="009950CA" w:rsidP="00CF1E58">
      <w:pPr>
        <w:pStyle w:val="Heading3"/>
      </w:pPr>
      <w:r w:rsidRPr="00CF1E58">
        <w:rPr>
          <w:rFonts w:hint="eastAsia"/>
        </w:rPr>
        <w:t>Headings</w:t>
      </w:r>
    </w:p>
    <w:p w14:paraId="71C525A0" w14:textId="77777777" w:rsidR="009950CA" w:rsidRPr="00F97E2B" w:rsidRDefault="009950CA" w:rsidP="0041788F">
      <w:pPr>
        <w:spacing w:before="120"/>
      </w:pPr>
      <w:r w:rsidRPr="00F97E2B">
        <w:rPr>
          <w:rFonts w:hint="eastAsia"/>
        </w:rPr>
        <w:t xml:space="preserve">All the headings </w:t>
      </w:r>
      <w:r w:rsidRPr="00F97E2B">
        <w:t>are not</w:t>
      </w:r>
      <w:r w:rsidRPr="00F97E2B">
        <w:rPr>
          <w:rFonts w:hint="eastAsia"/>
        </w:rPr>
        <w:t xml:space="preserve"> in bold style. </w:t>
      </w:r>
      <w:r w:rsidRPr="00F97E2B">
        <w:t>The section headings are in capital letters, the subsections in Italic style. Do not underline. Section and subsecti</w:t>
      </w:r>
      <w:r w:rsidRPr="004944D9">
        <w:t>on</w:t>
      </w:r>
      <w:r w:rsidRPr="00F97E2B">
        <w:t xml:space="preserve"> headings should be left-aligned. </w:t>
      </w:r>
      <w:r w:rsidR="00CF1E58" w:rsidRPr="0041788F">
        <w:t>Before</w:t>
      </w:r>
      <w:r w:rsidRPr="0041788F">
        <w:t xml:space="preserve"> section and subsection headings use</w:t>
      </w:r>
      <w:r w:rsidR="0041788F" w:rsidRPr="0041788F">
        <w:t xml:space="preserve"> 12 pt </w:t>
      </w:r>
      <w:r w:rsidR="0041788F">
        <w:t>spacing.</w:t>
      </w:r>
    </w:p>
    <w:p w14:paraId="33414FD4" w14:textId="77777777" w:rsidR="009950CA" w:rsidRPr="00AC5346" w:rsidRDefault="009950CA" w:rsidP="00CF1E58">
      <w:pPr>
        <w:pStyle w:val="Heading3"/>
      </w:pPr>
      <w:r w:rsidRPr="00AC5346">
        <w:rPr>
          <w:rFonts w:hint="eastAsia"/>
        </w:rPr>
        <w:t>Paragraphs</w:t>
      </w:r>
    </w:p>
    <w:p w14:paraId="6BA056A6" w14:textId="77777777" w:rsidR="009950CA" w:rsidRDefault="009950CA" w:rsidP="006A4F79">
      <w:pPr>
        <w:spacing w:before="120"/>
        <w:rPr>
          <w:lang w:val="en-GB"/>
        </w:rPr>
      </w:pPr>
      <w:r>
        <w:rPr>
          <w:lang w:val="en-GB"/>
        </w:rPr>
        <w:t xml:space="preserve">Paper text </w:t>
      </w:r>
      <w:r w:rsidRPr="008F2077">
        <w:t>must</w:t>
      </w:r>
      <w:r>
        <w:rPr>
          <w:lang w:val="en-GB"/>
        </w:rPr>
        <w:t xml:space="preserve"> be justified. </w:t>
      </w:r>
      <w:r w:rsidRPr="00AC5346">
        <w:rPr>
          <w:rFonts w:hint="eastAsia"/>
          <w:lang w:val="en-GB"/>
        </w:rPr>
        <w:t xml:space="preserve">The first paragraph of each section </w:t>
      </w:r>
      <w:r w:rsidR="00F64B75" w:rsidRPr="0041788F">
        <w:rPr>
          <w:lang w:val="en-GB"/>
        </w:rPr>
        <w:t>star</w:t>
      </w:r>
      <w:r w:rsidR="0041788F" w:rsidRPr="0041788F">
        <w:rPr>
          <w:lang w:val="en-GB"/>
        </w:rPr>
        <w:t>t</w:t>
      </w:r>
      <w:r w:rsidR="00F64B75" w:rsidRPr="0041788F">
        <w:rPr>
          <w:lang w:val="en-GB"/>
        </w:rPr>
        <w:t xml:space="preserve"> with 6</w:t>
      </w:r>
      <w:r w:rsidR="0041788F" w:rsidRPr="0041788F">
        <w:rPr>
          <w:lang w:val="en-GB"/>
        </w:rPr>
        <w:t xml:space="preserve"> </w:t>
      </w:r>
      <w:r w:rsidR="00F64B75" w:rsidRPr="0041788F">
        <w:rPr>
          <w:lang w:val="en-GB"/>
        </w:rPr>
        <w:t xml:space="preserve">pt </w:t>
      </w:r>
      <w:r w:rsidR="00A854FB" w:rsidRPr="0041788F">
        <w:rPr>
          <w:lang w:val="en-GB"/>
        </w:rPr>
        <w:t xml:space="preserve">line </w:t>
      </w:r>
      <w:r w:rsidR="00F64B75" w:rsidRPr="0041788F">
        <w:rPr>
          <w:lang w:val="en-GB"/>
        </w:rPr>
        <w:t>spac</w:t>
      </w:r>
      <w:r w:rsidR="00A854FB" w:rsidRPr="0041788F">
        <w:rPr>
          <w:lang w:val="en-GB"/>
        </w:rPr>
        <w:t>ing</w:t>
      </w:r>
      <w:r w:rsidR="00F64B75" w:rsidRPr="0041788F">
        <w:rPr>
          <w:lang w:val="en-GB"/>
        </w:rPr>
        <w:t xml:space="preserve"> and</w:t>
      </w:r>
      <w:r w:rsidR="00F64B75">
        <w:rPr>
          <w:lang w:val="en-GB"/>
        </w:rPr>
        <w:t xml:space="preserve"> </w:t>
      </w:r>
      <w:r w:rsidRPr="00AC5346">
        <w:rPr>
          <w:rFonts w:hint="eastAsia"/>
          <w:lang w:val="en-GB"/>
        </w:rPr>
        <w:t>needs no indentation.</w:t>
      </w:r>
      <w:r w:rsidRPr="00AC5346">
        <w:rPr>
          <w:lang w:val="en-GB"/>
        </w:rPr>
        <w:t xml:space="preserve"> </w:t>
      </w:r>
      <w:r w:rsidRPr="00AC5346">
        <w:rPr>
          <w:rFonts w:hint="eastAsia"/>
          <w:lang w:val="en-GB"/>
        </w:rPr>
        <w:t xml:space="preserve">Paragraphs after the first </w:t>
      </w:r>
      <w:r w:rsidRPr="00AC5346">
        <w:rPr>
          <w:lang w:val="en-GB"/>
        </w:rPr>
        <w:t>paragraph</w:t>
      </w:r>
      <w:r w:rsidRPr="00AC5346">
        <w:rPr>
          <w:rFonts w:hint="eastAsia"/>
          <w:lang w:val="en-GB"/>
        </w:rPr>
        <w:t xml:space="preserve"> of each section need </w:t>
      </w:r>
      <w:r w:rsidRPr="00AC5346">
        <w:rPr>
          <w:lang w:val="en-GB"/>
        </w:rPr>
        <w:t xml:space="preserve">an </w:t>
      </w:r>
      <w:r w:rsidRPr="00AC5346">
        <w:rPr>
          <w:rFonts w:hint="eastAsia"/>
          <w:lang w:val="en-GB"/>
        </w:rPr>
        <w:t>indentation at the first line</w:t>
      </w:r>
      <w:r>
        <w:rPr>
          <w:lang w:val="en-GB"/>
        </w:rPr>
        <w:t xml:space="preserve"> </w:t>
      </w:r>
      <w:r w:rsidRPr="0041788F">
        <w:rPr>
          <w:lang w:val="en-GB"/>
        </w:rPr>
        <w:t>0.5</w:t>
      </w:r>
      <w:r>
        <w:rPr>
          <w:lang w:val="en-GB"/>
        </w:rPr>
        <w:t xml:space="preserve"> pt,</w:t>
      </w:r>
      <w:r w:rsidRPr="00AC5346">
        <w:rPr>
          <w:lang w:val="en-GB"/>
        </w:rPr>
        <w:t xml:space="preserve"> as shown in this template</w:t>
      </w:r>
      <w:r w:rsidRPr="00AC5346">
        <w:rPr>
          <w:rFonts w:hint="eastAsia"/>
          <w:lang w:val="en-GB"/>
        </w:rPr>
        <w:t>. Leave no line space between the paragraphs.</w:t>
      </w:r>
      <w:r w:rsidRPr="00AC5346">
        <w:rPr>
          <w:lang w:val="en-GB"/>
        </w:rPr>
        <w:t xml:space="preserve"> This rule is not applied for References list. Paragraph style is “Normal, 1</w:t>
      </w:r>
      <w:r>
        <w:rPr>
          <w:lang w:val="en-GB"/>
        </w:rPr>
        <w:t>2</w:t>
      </w:r>
      <w:r w:rsidR="0041788F">
        <w:rPr>
          <w:lang w:val="en-GB"/>
        </w:rPr>
        <w:t xml:space="preserve"> </w:t>
      </w:r>
      <w:r w:rsidRPr="00AC5346">
        <w:rPr>
          <w:lang w:val="en-GB"/>
        </w:rPr>
        <w:t xml:space="preserve">pt, Justified”. </w:t>
      </w:r>
    </w:p>
    <w:p w14:paraId="012907F5" w14:textId="77777777" w:rsidR="009950CA" w:rsidRPr="00233A52" w:rsidRDefault="004944D9" w:rsidP="00CF1E58">
      <w:pPr>
        <w:pStyle w:val="BodyText"/>
        <w:spacing w:before="120"/>
        <w:rPr>
          <w:rFonts w:ascii="Times New Roman" w:hAnsi="Times New Roman"/>
          <w:sz w:val="22"/>
          <w:szCs w:val="22"/>
        </w:rPr>
      </w:pPr>
      <w:r w:rsidRPr="00233A52">
        <w:rPr>
          <w:rFonts w:ascii="Times New Roman" w:hAnsi="Times New Roman"/>
          <w:sz w:val="22"/>
          <w:szCs w:val="22"/>
        </w:rPr>
        <w:t>Table 1</w:t>
      </w:r>
      <w:r w:rsidR="009950CA" w:rsidRPr="00233A52">
        <w:rPr>
          <w:rFonts w:ascii="Times New Roman" w:eastAsia="PMingLiU" w:hAnsi="Times New Roman"/>
          <w:sz w:val="22"/>
          <w:szCs w:val="22"/>
        </w:rPr>
        <w:t xml:space="preserve"> </w:t>
      </w:r>
      <w:r w:rsidR="009950CA" w:rsidRPr="00233A52">
        <w:rPr>
          <w:rFonts w:ascii="Times New Roman" w:hAnsi="Times New Roman"/>
          <w:sz w:val="22"/>
          <w:szCs w:val="22"/>
        </w:rPr>
        <w:t>Editorial Instructions</w:t>
      </w:r>
    </w:p>
    <w:tbl>
      <w:tblPr>
        <w:tblW w:w="0" w:type="auto"/>
        <w:jc w:val="center"/>
        <w:tblBorders>
          <w:top w:val="single" w:sz="12" w:space="0" w:color="auto"/>
          <w:bottom w:val="single" w:sz="12" w:space="0" w:color="auto"/>
          <w:insideH w:val="single" w:sz="4" w:space="0" w:color="auto"/>
        </w:tblBorders>
        <w:tblCellMar>
          <w:left w:w="28" w:type="dxa"/>
          <w:right w:w="28" w:type="dxa"/>
        </w:tblCellMar>
        <w:tblLook w:val="01E0" w:firstRow="1" w:lastRow="1" w:firstColumn="1" w:lastColumn="1" w:noHBand="0" w:noVBand="0"/>
      </w:tblPr>
      <w:tblGrid>
        <w:gridCol w:w="1045"/>
        <w:gridCol w:w="3697"/>
      </w:tblGrid>
      <w:tr w:rsidR="009950CA" w:rsidRPr="00DA55C6" w14:paraId="34C8F664" w14:textId="77777777" w:rsidTr="00F85A29">
        <w:trPr>
          <w:jc w:val="center"/>
        </w:trPr>
        <w:tc>
          <w:tcPr>
            <w:tcW w:w="1059" w:type="dxa"/>
          </w:tcPr>
          <w:p w14:paraId="1E22F9FA" w14:textId="77777777" w:rsidR="009950CA" w:rsidRPr="00DA55C6" w:rsidRDefault="009950CA" w:rsidP="00F97E2B">
            <w:pPr>
              <w:rPr>
                <w:sz w:val="20"/>
                <w:szCs w:val="20"/>
              </w:rPr>
            </w:pPr>
            <w:r w:rsidRPr="00DA55C6">
              <w:rPr>
                <w:sz w:val="20"/>
                <w:szCs w:val="20"/>
              </w:rPr>
              <w:t>Item</w:t>
            </w:r>
          </w:p>
        </w:tc>
        <w:tc>
          <w:tcPr>
            <w:tcW w:w="3815" w:type="dxa"/>
          </w:tcPr>
          <w:p w14:paraId="3EDCB999" w14:textId="77777777" w:rsidR="009950CA" w:rsidRPr="00DA55C6" w:rsidRDefault="009950CA" w:rsidP="00F97E2B">
            <w:pPr>
              <w:rPr>
                <w:sz w:val="20"/>
                <w:szCs w:val="20"/>
              </w:rPr>
            </w:pPr>
            <w:r w:rsidRPr="00DA55C6">
              <w:rPr>
                <w:sz w:val="20"/>
                <w:szCs w:val="20"/>
              </w:rPr>
              <w:t>Explanation</w:t>
            </w:r>
          </w:p>
        </w:tc>
      </w:tr>
      <w:tr w:rsidR="009950CA" w:rsidRPr="00DA55C6" w14:paraId="6DF68654" w14:textId="77777777" w:rsidTr="00F85A29">
        <w:trPr>
          <w:jc w:val="center"/>
        </w:trPr>
        <w:tc>
          <w:tcPr>
            <w:tcW w:w="1059" w:type="dxa"/>
          </w:tcPr>
          <w:p w14:paraId="1CA1275B" w14:textId="77777777" w:rsidR="009950CA" w:rsidRPr="00DA55C6" w:rsidRDefault="009950CA" w:rsidP="00F97E2B">
            <w:pPr>
              <w:rPr>
                <w:sz w:val="20"/>
                <w:szCs w:val="20"/>
              </w:rPr>
            </w:pPr>
            <w:r w:rsidRPr="00DA55C6">
              <w:rPr>
                <w:sz w:val="20"/>
                <w:szCs w:val="20"/>
              </w:rPr>
              <w:t>Paper size</w:t>
            </w:r>
          </w:p>
        </w:tc>
        <w:tc>
          <w:tcPr>
            <w:tcW w:w="3815" w:type="dxa"/>
          </w:tcPr>
          <w:p w14:paraId="6D6F9D68" w14:textId="77777777" w:rsidR="009950CA" w:rsidRPr="00DA55C6" w:rsidRDefault="009950CA" w:rsidP="00F97E2B">
            <w:pPr>
              <w:rPr>
                <w:sz w:val="20"/>
                <w:szCs w:val="20"/>
              </w:rPr>
            </w:pPr>
            <w:r w:rsidRPr="00DA55C6">
              <w:rPr>
                <w:sz w:val="20"/>
                <w:szCs w:val="20"/>
              </w:rPr>
              <w:t>Use A4 format (210 x 297 mm)</w:t>
            </w:r>
          </w:p>
        </w:tc>
      </w:tr>
      <w:tr w:rsidR="009950CA" w:rsidRPr="00DA55C6" w14:paraId="2163D777" w14:textId="77777777" w:rsidTr="00F85A29">
        <w:trPr>
          <w:jc w:val="center"/>
        </w:trPr>
        <w:tc>
          <w:tcPr>
            <w:tcW w:w="1059" w:type="dxa"/>
          </w:tcPr>
          <w:p w14:paraId="258C45EB" w14:textId="77777777" w:rsidR="009950CA" w:rsidRPr="00DA55C6" w:rsidRDefault="009950CA" w:rsidP="00F97E2B">
            <w:pPr>
              <w:rPr>
                <w:sz w:val="20"/>
                <w:szCs w:val="20"/>
              </w:rPr>
            </w:pPr>
            <w:r w:rsidRPr="00DA55C6">
              <w:rPr>
                <w:sz w:val="20"/>
                <w:szCs w:val="20"/>
              </w:rPr>
              <w:t>Length</w:t>
            </w:r>
          </w:p>
        </w:tc>
        <w:tc>
          <w:tcPr>
            <w:tcW w:w="3815" w:type="dxa"/>
          </w:tcPr>
          <w:p w14:paraId="11631686" w14:textId="77777777" w:rsidR="009950CA" w:rsidRPr="00DA55C6" w:rsidRDefault="009950CA" w:rsidP="00F97E2B">
            <w:pPr>
              <w:rPr>
                <w:sz w:val="20"/>
                <w:szCs w:val="20"/>
              </w:rPr>
            </w:pPr>
            <w:r w:rsidRPr="00DA55C6">
              <w:rPr>
                <w:sz w:val="20"/>
                <w:szCs w:val="20"/>
              </w:rPr>
              <w:t>Full papers should not exceed 10 pages</w:t>
            </w:r>
          </w:p>
        </w:tc>
      </w:tr>
      <w:tr w:rsidR="009950CA" w:rsidRPr="00DA55C6" w14:paraId="1CC3B939" w14:textId="77777777" w:rsidTr="00F85A29">
        <w:trPr>
          <w:jc w:val="center"/>
        </w:trPr>
        <w:tc>
          <w:tcPr>
            <w:tcW w:w="1059" w:type="dxa"/>
          </w:tcPr>
          <w:p w14:paraId="0E4DC055" w14:textId="77777777" w:rsidR="009950CA" w:rsidRPr="00DA55C6" w:rsidRDefault="009950CA" w:rsidP="00F97E2B">
            <w:pPr>
              <w:rPr>
                <w:sz w:val="20"/>
                <w:szCs w:val="20"/>
              </w:rPr>
            </w:pPr>
            <w:r w:rsidRPr="00DA55C6">
              <w:rPr>
                <w:sz w:val="20"/>
                <w:szCs w:val="20"/>
              </w:rPr>
              <w:t>Margins</w:t>
            </w:r>
          </w:p>
        </w:tc>
        <w:tc>
          <w:tcPr>
            <w:tcW w:w="3815" w:type="dxa"/>
          </w:tcPr>
          <w:p w14:paraId="57D83706" w14:textId="77777777" w:rsidR="009950CA" w:rsidRPr="00DA55C6" w:rsidRDefault="009950CA" w:rsidP="00F97E2B">
            <w:pPr>
              <w:rPr>
                <w:sz w:val="20"/>
                <w:szCs w:val="20"/>
              </w:rPr>
            </w:pPr>
            <w:r w:rsidRPr="00DA55C6">
              <w:rPr>
                <w:sz w:val="20"/>
                <w:szCs w:val="20"/>
              </w:rPr>
              <w:t xml:space="preserve">Leave </w:t>
            </w:r>
            <w:r w:rsidRPr="00DA55C6">
              <w:rPr>
                <w:rFonts w:hint="eastAsia"/>
                <w:sz w:val="20"/>
                <w:szCs w:val="20"/>
              </w:rPr>
              <w:t>2</w:t>
            </w:r>
            <w:r w:rsidRPr="00DA55C6">
              <w:rPr>
                <w:sz w:val="20"/>
                <w:szCs w:val="20"/>
              </w:rPr>
              <w:t xml:space="preserve"> cm as margins on top, </w:t>
            </w:r>
            <w:r w:rsidRPr="00DA55C6">
              <w:rPr>
                <w:rFonts w:hint="eastAsia"/>
                <w:sz w:val="20"/>
                <w:szCs w:val="20"/>
              </w:rPr>
              <w:t>1.5</w:t>
            </w:r>
            <w:r w:rsidRPr="00DA55C6">
              <w:rPr>
                <w:sz w:val="20"/>
                <w:szCs w:val="20"/>
              </w:rPr>
              <w:t xml:space="preserve"> cm as margins on</w:t>
            </w:r>
            <w:r w:rsidRPr="00DA55C6">
              <w:rPr>
                <w:rFonts w:hint="eastAsia"/>
                <w:sz w:val="20"/>
                <w:szCs w:val="20"/>
              </w:rPr>
              <w:t xml:space="preserve"> </w:t>
            </w:r>
            <w:r w:rsidRPr="00DA55C6">
              <w:rPr>
                <w:sz w:val="20"/>
                <w:szCs w:val="20"/>
              </w:rPr>
              <w:t>bottom and on left and right side</w:t>
            </w:r>
          </w:p>
        </w:tc>
      </w:tr>
      <w:tr w:rsidR="009950CA" w:rsidRPr="00DA55C6" w14:paraId="621345D4" w14:textId="77777777" w:rsidTr="00F85A29">
        <w:trPr>
          <w:jc w:val="center"/>
        </w:trPr>
        <w:tc>
          <w:tcPr>
            <w:tcW w:w="1059" w:type="dxa"/>
          </w:tcPr>
          <w:p w14:paraId="1BA58398" w14:textId="77777777" w:rsidR="009950CA" w:rsidRPr="00DA55C6" w:rsidRDefault="009950CA" w:rsidP="00F97E2B">
            <w:pPr>
              <w:rPr>
                <w:sz w:val="20"/>
                <w:szCs w:val="20"/>
              </w:rPr>
            </w:pPr>
            <w:r w:rsidRPr="00DA55C6">
              <w:rPr>
                <w:sz w:val="20"/>
                <w:szCs w:val="20"/>
              </w:rPr>
              <w:t>Fonts</w:t>
            </w:r>
          </w:p>
        </w:tc>
        <w:tc>
          <w:tcPr>
            <w:tcW w:w="3815" w:type="dxa"/>
          </w:tcPr>
          <w:p w14:paraId="37B6276D" w14:textId="77777777" w:rsidR="009950CA" w:rsidRPr="00DA55C6" w:rsidRDefault="009950CA" w:rsidP="00F97E2B">
            <w:pPr>
              <w:rPr>
                <w:sz w:val="20"/>
                <w:szCs w:val="20"/>
              </w:rPr>
            </w:pPr>
            <w:r w:rsidRPr="00DA55C6">
              <w:rPr>
                <w:rFonts w:hint="eastAsia"/>
                <w:sz w:val="20"/>
                <w:szCs w:val="20"/>
              </w:rPr>
              <w:t>Use 1</w:t>
            </w:r>
            <w:r w:rsidRPr="00DA55C6">
              <w:rPr>
                <w:sz w:val="20"/>
                <w:szCs w:val="20"/>
              </w:rPr>
              <w:t>8</w:t>
            </w:r>
            <w:r w:rsidRPr="00DA55C6">
              <w:rPr>
                <w:rFonts w:hint="eastAsia"/>
                <w:sz w:val="20"/>
                <w:szCs w:val="20"/>
              </w:rPr>
              <w:t xml:space="preserve"> point Times New Roman font for Title; 1</w:t>
            </w:r>
            <w:r w:rsidRPr="00DA55C6">
              <w:rPr>
                <w:sz w:val="20"/>
                <w:szCs w:val="20"/>
              </w:rPr>
              <w:t xml:space="preserve">4 </w:t>
            </w:r>
            <w:r w:rsidRPr="00F85A29">
              <w:rPr>
                <w:color w:val="000000"/>
                <w:sz w:val="20"/>
                <w:szCs w:val="20"/>
              </w:rPr>
              <w:t xml:space="preserve">point Times New Roman font </w:t>
            </w:r>
            <w:r w:rsidRPr="00F85A29">
              <w:rPr>
                <w:rFonts w:hint="eastAsia"/>
                <w:color w:val="000000"/>
                <w:sz w:val="20"/>
                <w:szCs w:val="20"/>
              </w:rPr>
              <w:t xml:space="preserve">for Authors; </w:t>
            </w:r>
            <w:r w:rsidRPr="00F85A29">
              <w:rPr>
                <w:color w:val="000000"/>
                <w:sz w:val="20"/>
                <w:szCs w:val="20"/>
              </w:rPr>
              <w:t xml:space="preserve">12 point Times New Roman font in </w:t>
            </w:r>
            <w:r w:rsidRPr="00F85A29">
              <w:rPr>
                <w:color w:val="000000"/>
                <w:sz w:val="20"/>
                <w:szCs w:val="20"/>
              </w:rPr>
              <w:lastRenderedPageBreak/>
              <w:t xml:space="preserve">1.0 </w:t>
            </w:r>
            <w:r w:rsidRPr="00F85A29">
              <w:rPr>
                <w:rFonts w:hint="eastAsia"/>
                <w:color w:val="000000"/>
                <w:sz w:val="20"/>
                <w:szCs w:val="20"/>
              </w:rPr>
              <w:t xml:space="preserve">line </w:t>
            </w:r>
            <w:r w:rsidRPr="00F85A29">
              <w:rPr>
                <w:color w:val="000000"/>
                <w:sz w:val="20"/>
                <w:szCs w:val="20"/>
              </w:rPr>
              <w:t>spacing</w:t>
            </w:r>
            <w:r w:rsidRPr="00F85A29">
              <w:rPr>
                <w:rFonts w:hint="eastAsia"/>
                <w:color w:val="000000"/>
                <w:sz w:val="20"/>
                <w:szCs w:val="20"/>
              </w:rPr>
              <w:t xml:space="preserve"> for text</w:t>
            </w:r>
            <w:r w:rsidRPr="00F85A29">
              <w:rPr>
                <w:color w:val="000000"/>
                <w:sz w:val="20"/>
                <w:szCs w:val="20"/>
              </w:rPr>
              <w:t>;  11 point</w:t>
            </w:r>
            <w:r w:rsidRPr="00DA55C6">
              <w:rPr>
                <w:color w:val="000000"/>
                <w:sz w:val="20"/>
                <w:szCs w:val="20"/>
              </w:rPr>
              <w:t xml:space="preserve"> </w:t>
            </w:r>
            <w:r w:rsidRPr="00DA55C6">
              <w:rPr>
                <w:sz w:val="20"/>
                <w:szCs w:val="20"/>
              </w:rPr>
              <w:t>Times New Roman for text in table and figure captions</w:t>
            </w:r>
          </w:p>
        </w:tc>
      </w:tr>
    </w:tbl>
    <w:p w14:paraId="186ACFED" w14:textId="77777777" w:rsidR="009950CA" w:rsidRPr="00AC5346" w:rsidRDefault="009950CA" w:rsidP="00CF1E58">
      <w:pPr>
        <w:pStyle w:val="Heading3"/>
      </w:pPr>
      <w:r w:rsidRPr="00AC5346">
        <w:lastRenderedPageBreak/>
        <w:t>Tables</w:t>
      </w:r>
    </w:p>
    <w:p w14:paraId="54B77EE1" w14:textId="77777777" w:rsidR="009950CA" w:rsidRDefault="009950CA" w:rsidP="00F64B75">
      <w:pPr>
        <w:spacing w:before="120"/>
      </w:pPr>
      <w:r w:rsidRPr="00AC5346">
        <w:t xml:space="preserve">Tables should be presented as indicated in Table 1. Their layout should be consistent throughout. </w:t>
      </w:r>
      <w:r w:rsidRPr="00AC5346">
        <w:rPr>
          <w:rFonts w:hint="eastAsia"/>
        </w:rPr>
        <w:t xml:space="preserve"> </w:t>
      </w:r>
      <w:r w:rsidRPr="00AC5346">
        <w:t>Horizontal lines should be placed above and below label headings</w:t>
      </w:r>
      <w:r w:rsidRPr="00F85A29">
        <w:rPr>
          <w:color w:val="000000"/>
        </w:rPr>
        <w:t>, below subheadings and at the end of the table. Vertical lines should be avoided. For text in tables</w:t>
      </w:r>
      <w:r w:rsidR="005276AE" w:rsidRPr="00F85A29">
        <w:rPr>
          <w:color w:val="000000"/>
        </w:rPr>
        <w:t xml:space="preserve"> 1</w:t>
      </w:r>
      <w:r w:rsidR="00DA55C6" w:rsidRPr="00F85A29">
        <w:rPr>
          <w:color w:val="000000"/>
        </w:rPr>
        <w:t>0</w:t>
      </w:r>
      <w:r w:rsidR="005276AE" w:rsidRPr="00F85A29">
        <w:rPr>
          <w:color w:val="000000"/>
        </w:rPr>
        <w:t xml:space="preserve"> </w:t>
      </w:r>
      <w:r w:rsidRPr="00F85A29">
        <w:rPr>
          <w:color w:val="000000"/>
        </w:rPr>
        <w:t xml:space="preserve">pt Times New Roman is used. </w:t>
      </w:r>
      <w:r w:rsidR="00233A52" w:rsidRPr="00F85A29">
        <w:rPr>
          <w:color w:val="000000"/>
        </w:rPr>
        <w:t>Table caption</w:t>
      </w:r>
      <w:r w:rsidRPr="00F85A29">
        <w:rPr>
          <w:color w:val="000000"/>
        </w:rPr>
        <w:t xml:space="preserve"> should be </w:t>
      </w:r>
      <w:r w:rsidR="00233A52" w:rsidRPr="00F85A29">
        <w:rPr>
          <w:color w:val="000000"/>
        </w:rPr>
        <w:t>11</w:t>
      </w:r>
      <w:r w:rsidRPr="00F85A29">
        <w:rPr>
          <w:color w:val="000000"/>
        </w:rPr>
        <w:t xml:space="preserve"> pt Times New Roman but in Italic style. The title is placed above on the left side of the table with </w:t>
      </w:r>
      <w:r w:rsidR="005276AE" w:rsidRPr="00F85A29">
        <w:rPr>
          <w:color w:val="000000"/>
        </w:rPr>
        <w:t>no</w:t>
      </w:r>
      <w:r w:rsidRPr="00F85A29">
        <w:rPr>
          <w:color w:val="000000"/>
        </w:rPr>
        <w:t xml:space="preserve"> space.</w:t>
      </w:r>
      <w:r w:rsidR="004944D9" w:rsidRPr="00F85A29">
        <w:rPr>
          <w:color w:val="000000"/>
        </w:rPr>
        <w:t xml:space="preserve"> Before table title use </w:t>
      </w:r>
      <w:r w:rsidR="00F64B75" w:rsidRPr="00F85A29">
        <w:rPr>
          <w:color w:val="000000"/>
        </w:rPr>
        <w:t>6</w:t>
      </w:r>
      <w:r w:rsidR="0041788F" w:rsidRPr="00F85A29">
        <w:rPr>
          <w:color w:val="000000"/>
        </w:rPr>
        <w:t xml:space="preserve"> pt spacing</w:t>
      </w:r>
      <w:r w:rsidR="00F64B75" w:rsidRPr="0041788F">
        <w:t>.</w:t>
      </w:r>
      <w:r>
        <w:t xml:space="preserve"> </w:t>
      </w:r>
      <w:r w:rsidRPr="00AC5346">
        <w:t>Large</w:t>
      </w:r>
      <w:r>
        <w:t xml:space="preserve"> </w:t>
      </w:r>
      <w:r w:rsidRPr="00AC5346">
        <w:t xml:space="preserve">tables </w:t>
      </w:r>
      <w:r>
        <w:t>that occupy two columns must</w:t>
      </w:r>
      <w:r w:rsidRPr="00AC5346">
        <w:t xml:space="preserve"> be placed at top or bottom of the page.</w:t>
      </w:r>
    </w:p>
    <w:p w14:paraId="1E8B5807" w14:textId="77777777" w:rsidR="009950CA" w:rsidRPr="00AC5346" w:rsidRDefault="009950CA" w:rsidP="00CF1E58">
      <w:pPr>
        <w:pStyle w:val="Heading3"/>
      </w:pPr>
      <w:r w:rsidRPr="008F2077">
        <w:t>Figures</w:t>
      </w:r>
    </w:p>
    <w:p w14:paraId="62BCD9A9" w14:textId="77777777" w:rsidR="009950CA" w:rsidRPr="00AC5346" w:rsidRDefault="009950CA" w:rsidP="0041788F">
      <w:pPr>
        <w:spacing w:before="120"/>
      </w:pPr>
      <w:r w:rsidRPr="00AC5346">
        <w:t>Figures and photographs must carry numbers in the text, e</w:t>
      </w:r>
      <w:r w:rsidRPr="00F85A29">
        <w:rPr>
          <w:color w:val="000000"/>
        </w:rPr>
        <w:t>.g. Fig. 1, and captions. Figure captions are in 1</w:t>
      </w:r>
      <w:r w:rsidR="00233A52" w:rsidRPr="00F85A29">
        <w:rPr>
          <w:color w:val="000000"/>
        </w:rPr>
        <w:t>1</w:t>
      </w:r>
      <w:r w:rsidRPr="00F85A29">
        <w:rPr>
          <w:color w:val="000000"/>
        </w:rPr>
        <w:t xml:space="preserve"> pt Times New Roman. </w:t>
      </w:r>
      <w:r w:rsidR="00A854FB" w:rsidRPr="00F85A29">
        <w:rPr>
          <w:color w:val="000000"/>
        </w:rPr>
        <w:t>Leave 6pt line spacing after figure</w:t>
      </w:r>
      <w:r w:rsidR="00A854FB" w:rsidRPr="0041788F">
        <w:t xml:space="preserve"> caption. </w:t>
      </w:r>
      <w:r w:rsidRPr="0041788F">
        <w:t>C</w:t>
      </w:r>
      <w:r w:rsidRPr="00AC5346">
        <w:t xml:space="preserve">aptions should be complete enough to allow appreciation of the illustration without referring to the text. </w:t>
      </w:r>
      <w:r w:rsidR="0041788F">
        <w:t xml:space="preserve">   </w:t>
      </w:r>
      <w:r w:rsidRPr="00AC5346">
        <w:t xml:space="preserve">Lettering of the caption should be nearly as large as the typeface used for the </w:t>
      </w:r>
      <w:r>
        <w:t>tables</w:t>
      </w:r>
      <w:r w:rsidRPr="00AC5346">
        <w:t xml:space="preserve">. </w:t>
      </w:r>
    </w:p>
    <w:p w14:paraId="01F70F6D" w14:textId="77777777" w:rsidR="009950CA" w:rsidRDefault="009950CA" w:rsidP="0041788F">
      <w:pPr>
        <w:ind w:firstLine="270"/>
      </w:pPr>
      <w:r w:rsidRPr="00AC5346">
        <w:t xml:space="preserve">Large figures </w:t>
      </w:r>
      <w:r>
        <w:t>that</w:t>
      </w:r>
      <w:r w:rsidRPr="00AC5346">
        <w:t xml:space="preserve"> occupy two columns </w:t>
      </w:r>
      <w:r>
        <w:t>must</w:t>
      </w:r>
      <w:r w:rsidRPr="00AC5346">
        <w:t xml:space="preserve"> be placed at top or bottom of the page.</w:t>
      </w:r>
    </w:p>
    <w:p w14:paraId="7E1772B4" w14:textId="77777777" w:rsidR="009950CA" w:rsidRPr="003518A8" w:rsidRDefault="009950CA" w:rsidP="003518A8">
      <w:pPr>
        <w:ind w:firstLine="270"/>
      </w:pPr>
      <w:r>
        <w:t>Figures and photos a</w:t>
      </w:r>
      <w:r w:rsidR="003518A8">
        <w:t xml:space="preserve">re encouraged to be prepared </w:t>
      </w:r>
      <w:r>
        <w:t xml:space="preserve">with high resolution. </w:t>
      </w:r>
      <w:r w:rsidR="003518A8">
        <w:t>Figures and photos must</w:t>
      </w:r>
      <w:r w:rsidR="003518A8" w:rsidRPr="003518A8">
        <w:t xml:space="preserve"> have a minimum resolution of 300 dpi</w:t>
      </w:r>
      <w:r w:rsidRPr="0041788F">
        <w:t>.</w:t>
      </w:r>
    </w:p>
    <w:p w14:paraId="649866BE" w14:textId="77777777" w:rsidR="009950CA" w:rsidRPr="00FF5B41" w:rsidRDefault="00B85E5D" w:rsidP="00F97E2B">
      <w:pPr>
        <w:pStyle w:val="BodyText"/>
      </w:pPr>
      <w:r w:rsidRPr="003445A7">
        <w:rPr>
          <w:noProof/>
          <w:lang w:val="en-US" w:eastAsia="en-US"/>
        </w:rPr>
        <w:drawing>
          <wp:inline distT="0" distB="0" distL="0" distR="0" wp14:anchorId="2C8E92F2" wp14:editId="74A824D4">
            <wp:extent cx="2898775" cy="15659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8775" cy="1565910"/>
                    </a:xfrm>
                    <a:prstGeom prst="rect">
                      <a:avLst/>
                    </a:prstGeom>
                    <a:noFill/>
                    <a:ln>
                      <a:noFill/>
                    </a:ln>
                  </pic:spPr>
                </pic:pic>
              </a:graphicData>
            </a:graphic>
          </wp:inline>
        </w:drawing>
      </w:r>
    </w:p>
    <w:p w14:paraId="45AA6176" w14:textId="77777777" w:rsidR="009950CA" w:rsidRPr="00233A52" w:rsidRDefault="009950CA" w:rsidP="00CF1E58">
      <w:pPr>
        <w:pStyle w:val="BodyText"/>
        <w:spacing w:after="120"/>
        <w:rPr>
          <w:rFonts w:eastAsia="PMingLiU"/>
          <w:sz w:val="22"/>
          <w:szCs w:val="22"/>
        </w:rPr>
      </w:pPr>
      <w:r w:rsidRPr="00233A52">
        <w:rPr>
          <w:sz w:val="22"/>
          <w:szCs w:val="22"/>
        </w:rPr>
        <w:t>Figure 1.</w:t>
      </w:r>
      <w:r w:rsidR="00F64B75" w:rsidRPr="00233A52">
        <w:rPr>
          <w:rFonts w:eastAsia="PMingLiU" w:hint="eastAsia"/>
          <w:sz w:val="22"/>
          <w:szCs w:val="22"/>
        </w:rPr>
        <w:t xml:space="preserve"> </w:t>
      </w:r>
      <w:r w:rsidRPr="00233A52">
        <w:rPr>
          <w:sz w:val="22"/>
          <w:szCs w:val="22"/>
        </w:rPr>
        <w:t>Insert figure caption here</w:t>
      </w:r>
    </w:p>
    <w:p w14:paraId="3469CEEC" w14:textId="77777777" w:rsidR="009950CA" w:rsidRPr="00AC5346" w:rsidRDefault="009950CA" w:rsidP="00CF1E58">
      <w:pPr>
        <w:pStyle w:val="Heading3"/>
      </w:pPr>
      <w:r w:rsidRPr="00AC5346">
        <w:t>Equations</w:t>
      </w:r>
    </w:p>
    <w:p w14:paraId="5A341284" w14:textId="77777777" w:rsidR="009950CA" w:rsidRPr="00AC5346" w:rsidRDefault="009950CA" w:rsidP="00F64B75">
      <w:pPr>
        <w:spacing w:before="120"/>
      </w:pPr>
      <w:r>
        <w:rPr>
          <w:lang w:val="en-GB"/>
        </w:rPr>
        <w:t>Equations must be prepared using</w:t>
      </w:r>
      <w:r w:rsidRPr="00AC5346">
        <w:rPr>
          <w:lang w:val="en-GB"/>
        </w:rPr>
        <w:t xml:space="preserve"> equation editor</w:t>
      </w:r>
      <w:r>
        <w:rPr>
          <w:lang w:val="en-GB"/>
        </w:rPr>
        <w:t>s</w:t>
      </w:r>
      <w:r w:rsidRPr="00AC5346">
        <w:rPr>
          <w:lang w:val="en-GB"/>
        </w:rPr>
        <w:t xml:space="preserve"> of the selected word processing programme. Equations are not indented (Formula tag). </w:t>
      </w:r>
      <w:r>
        <w:rPr>
          <w:lang w:val="en-GB"/>
        </w:rPr>
        <w:t xml:space="preserve">The equation numbers are </w:t>
      </w:r>
      <w:r w:rsidRPr="00AC5346">
        <w:rPr>
          <w:lang w:val="en-GB"/>
        </w:rPr>
        <w:t>place</w:t>
      </w:r>
      <w:r>
        <w:rPr>
          <w:lang w:val="en-GB"/>
        </w:rPr>
        <w:t>d</w:t>
      </w:r>
      <w:r w:rsidRPr="00AC5346">
        <w:rPr>
          <w:lang w:val="en-GB"/>
        </w:rPr>
        <w:t xml:space="preserve"> with the tab key at the end of the line, between parentheses. Refer to equations by these numbers. See for example Eq. (1) below:</w:t>
      </w:r>
    </w:p>
    <w:p w14:paraId="1AB7498B" w14:textId="77777777" w:rsidR="009950CA" w:rsidRPr="00AC5346" w:rsidRDefault="00BE424B" w:rsidP="00F64B75">
      <w:pPr>
        <w:pStyle w:val="Formula"/>
        <w:spacing w:before="240" w:after="0"/>
      </w:pPr>
      <w:r w:rsidRPr="00AC5346">
        <w:rPr>
          <w:noProof/>
          <w:position w:val="-32"/>
        </w:rPr>
        <w:object w:dxaOrig="2160" w:dyaOrig="800" w14:anchorId="18380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7pt;height:39.4pt;mso-width-percent:0;mso-height-percent:0;mso-width-percent:0;mso-height-percent:0" o:ole="">
            <v:imagedata r:id="rId17" o:title=""/>
          </v:shape>
          <o:OLEObject Type="Embed" ProgID="Equation.3" ShapeID="_x0000_i1025" DrawAspect="Content" ObjectID="_1694441135" r:id="rId18"/>
        </w:object>
      </w:r>
      <w:r w:rsidR="00233A52">
        <w:rPr>
          <w:position w:val="-32"/>
        </w:rPr>
        <w:t xml:space="preserve">                                    </w:t>
      </w:r>
      <w:r w:rsidR="00233A52" w:rsidRPr="00AC5346">
        <w:t>(1)</w:t>
      </w:r>
      <w:r w:rsidR="009950CA" w:rsidRPr="00AC5346">
        <w:tab/>
      </w:r>
    </w:p>
    <w:p w14:paraId="048D0914" w14:textId="77777777" w:rsidR="009950CA" w:rsidRPr="00AC5346" w:rsidRDefault="009950CA" w:rsidP="00F97E2B">
      <w:r>
        <w:t>w</w:t>
      </w:r>
      <w:r w:rsidRPr="00AC5346">
        <w:t>here</w:t>
      </w:r>
      <w:r>
        <w:t>,</w:t>
      </w:r>
      <w:r w:rsidRPr="00AC5346">
        <w:t xml:space="preserve"> </w:t>
      </w:r>
      <w:r w:rsidRPr="00AC5346">
        <w:rPr>
          <w:i/>
        </w:rPr>
        <w:t>c</w:t>
      </w:r>
      <w:r w:rsidRPr="00AC5346">
        <w:rPr>
          <w:i/>
          <w:vertAlign w:val="subscript"/>
        </w:rPr>
        <w:t>a</w:t>
      </w:r>
      <w:r w:rsidRPr="00AC5346">
        <w:rPr>
          <w:i/>
        </w:rPr>
        <w:t xml:space="preserve"> </w:t>
      </w:r>
      <w:r w:rsidRPr="00AC5346">
        <w:t xml:space="preserve">= interface adhesion; </w:t>
      </w:r>
      <w:r w:rsidRPr="00AC5346">
        <w:sym w:font="Symbol" w:char="F064"/>
      </w:r>
      <w:r w:rsidRPr="00AC5346">
        <w:t xml:space="preserve"> = friction angle at interface; and </w:t>
      </w:r>
      <w:r w:rsidRPr="00AC5346">
        <w:rPr>
          <w:i/>
        </w:rPr>
        <w:t>k</w:t>
      </w:r>
      <w:r w:rsidRPr="00AC5346">
        <w:rPr>
          <w:vertAlign w:val="subscript"/>
        </w:rPr>
        <w:t>1</w:t>
      </w:r>
      <w:r w:rsidRPr="00AC5346">
        <w:t xml:space="preserve"> = shear stiffness number.</w:t>
      </w:r>
    </w:p>
    <w:p w14:paraId="31A204DB" w14:textId="77777777" w:rsidR="009950CA" w:rsidRPr="00AC5346" w:rsidRDefault="009950CA" w:rsidP="003518A8">
      <w:pPr>
        <w:rPr>
          <w:lang w:val="en-GB"/>
        </w:rPr>
      </w:pPr>
      <w:r w:rsidRPr="00AC5346">
        <w:rPr>
          <w:lang w:val="en-GB"/>
        </w:rPr>
        <w:t>For simple equations in the text always use super- and subscript (select Font in the Format menu). Do not use the equation editor between texts on same line. The inline equations (equations within a sentence) in the text will automatically be converted to the AMS notation standard.</w:t>
      </w:r>
    </w:p>
    <w:p w14:paraId="2FA10F11" w14:textId="77777777" w:rsidR="009950CA" w:rsidRPr="00AC5346" w:rsidRDefault="009950CA" w:rsidP="003518A8">
      <w:pPr>
        <w:rPr>
          <w:color w:val="000000"/>
        </w:rPr>
      </w:pPr>
      <w:r w:rsidRPr="00AC5346">
        <w:rPr>
          <w:lang w:val="en-GB"/>
        </w:rPr>
        <w:t>Equations should be confined to one column wherever possible, as in Eq. (2</w:t>
      </w:r>
      <w:r w:rsidRPr="00AC5346">
        <w:rPr>
          <w:rFonts w:hint="eastAsia"/>
          <w:lang w:val="en-GB"/>
        </w:rPr>
        <w:t>)</w:t>
      </w:r>
      <w:r w:rsidRPr="00AC5346">
        <w:rPr>
          <w:lang w:val="en-GB"/>
        </w:rPr>
        <w:t>, and the eq</w:t>
      </w:r>
      <w:r w:rsidRPr="00AC5346">
        <w:rPr>
          <w:rFonts w:hint="eastAsia"/>
          <w:lang w:val="en-GB"/>
        </w:rPr>
        <w:t xml:space="preserve">uation </w:t>
      </w:r>
      <w:r w:rsidRPr="00AC5346">
        <w:rPr>
          <w:lang w:val="en-GB"/>
        </w:rPr>
        <w:t>array environment may be used to split equations into several lines, for example in Eq. (2),</w:t>
      </w:r>
      <w:r w:rsidR="00F64B75">
        <w:rPr>
          <w:lang w:val="en-GB"/>
        </w:rPr>
        <w:t xml:space="preserve"> or to align several equations.</w:t>
      </w:r>
      <w:r w:rsidRPr="00AC5346">
        <w:rPr>
          <w:rFonts w:hint="eastAsia"/>
          <w:lang w:val="en-GB"/>
        </w:rPr>
        <w:t xml:space="preserve"> Equation</w:t>
      </w:r>
      <w:r>
        <w:rPr>
          <w:lang w:val="en-GB"/>
        </w:rPr>
        <w:t>s</w:t>
      </w:r>
      <w:r>
        <w:rPr>
          <w:rFonts w:hint="eastAsia"/>
          <w:lang w:val="en-GB"/>
        </w:rPr>
        <w:t xml:space="preserve"> should be kept 12 p</w:t>
      </w:r>
      <w:r>
        <w:rPr>
          <w:lang w:val="en-GB"/>
        </w:rPr>
        <w:t>t</w:t>
      </w:r>
      <w:r w:rsidRPr="00AC5346">
        <w:rPr>
          <w:rFonts w:hint="eastAsia"/>
          <w:lang w:val="en-GB"/>
        </w:rPr>
        <w:t xml:space="preserve"> or 1.0 line space from above and underneath text lines.</w:t>
      </w:r>
    </w:p>
    <w:p w14:paraId="50CBB9EB" w14:textId="77777777" w:rsidR="009950CA" w:rsidRPr="00AC5346" w:rsidRDefault="009950CA" w:rsidP="00F64B75">
      <w:pPr>
        <w:spacing w:before="240"/>
        <w:rPr>
          <w:lang w:val="pt-BR"/>
        </w:rPr>
      </w:pPr>
      <w:r w:rsidRPr="00AC5346">
        <w:rPr>
          <w:lang w:val="pt-BR"/>
        </w:rPr>
        <w:t>U =D(</w:t>
      </w:r>
      <w:r w:rsidRPr="00AC5346">
        <w:rPr>
          <w:spacing w:val="20"/>
        </w:rPr>
        <w:sym w:font="Symbol" w:char="F064"/>
      </w:r>
      <w:r w:rsidRPr="00AC5346">
        <w:rPr>
          <w:vertAlign w:val="subscript"/>
          <w:lang w:val="pt-BR"/>
        </w:rPr>
        <w:t>1</w:t>
      </w:r>
      <w:r w:rsidRPr="00AC5346">
        <w:rPr>
          <w:lang w:val="pt-BR"/>
        </w:rPr>
        <w:t xml:space="preserve">, </w:t>
      </w:r>
      <w:r w:rsidRPr="00AC5346">
        <w:rPr>
          <w:spacing w:val="20"/>
        </w:rPr>
        <w:sym w:font="Symbol" w:char="F064"/>
      </w:r>
      <w:r w:rsidRPr="00AC5346">
        <w:rPr>
          <w:vertAlign w:val="subscript"/>
          <w:lang w:val="pt-BR"/>
        </w:rPr>
        <w:t>2</w:t>
      </w:r>
      <w:r w:rsidRPr="00AC5346">
        <w:rPr>
          <w:lang w:val="pt-BR"/>
        </w:rPr>
        <w:t xml:space="preserve">, </w:t>
      </w:r>
      <w:r w:rsidRPr="00AC5346">
        <w:rPr>
          <w:spacing w:val="20"/>
        </w:rPr>
        <w:sym w:font="Symbol" w:char="F064"/>
      </w:r>
      <w:r w:rsidRPr="00AC5346">
        <w:rPr>
          <w:vertAlign w:val="subscript"/>
          <w:lang w:val="pt-BR"/>
        </w:rPr>
        <w:t>3</w:t>
      </w:r>
      <w:r w:rsidRPr="00AC5346">
        <w:rPr>
          <w:lang w:val="pt-BR"/>
        </w:rPr>
        <w:t xml:space="preserve">, </w:t>
      </w:r>
      <w:r w:rsidRPr="00AC5346">
        <w:rPr>
          <w:spacing w:val="20"/>
        </w:rPr>
        <w:sym w:font="Symbol" w:char="F064"/>
      </w:r>
      <w:r w:rsidRPr="00AC5346">
        <w:rPr>
          <w:vertAlign w:val="subscript"/>
          <w:lang w:val="pt-BR"/>
        </w:rPr>
        <w:t>4</w:t>
      </w:r>
      <w:r w:rsidRPr="00AC5346">
        <w:rPr>
          <w:lang w:val="pt-BR"/>
        </w:rPr>
        <w:t>)R</w:t>
      </w:r>
      <w:r w:rsidRPr="00AC5346">
        <w:rPr>
          <w:vertAlign w:val="subscript"/>
          <w:lang w:val="pt-BR"/>
        </w:rPr>
        <w:t>12</w:t>
      </w:r>
      <w:r w:rsidRPr="00AC5346">
        <w:rPr>
          <w:lang w:val="pt-BR"/>
        </w:rPr>
        <w:t xml:space="preserve"> (a, </w:t>
      </w:r>
      <w:r w:rsidRPr="00AC5346">
        <w:rPr>
          <w:spacing w:val="20"/>
        </w:rPr>
        <w:sym w:font="Symbol" w:char="F064"/>
      </w:r>
      <w:r w:rsidRPr="00AC5346">
        <w:rPr>
          <w:vertAlign w:val="subscript"/>
          <w:lang w:val="pt-BR"/>
        </w:rPr>
        <w:t>5</w:t>
      </w:r>
      <w:r w:rsidRPr="00AC5346">
        <w:rPr>
          <w:lang w:val="pt-BR"/>
        </w:rPr>
        <w:t>)R</w:t>
      </w:r>
      <w:r w:rsidRPr="00AC5346">
        <w:rPr>
          <w:vertAlign w:val="subscript"/>
          <w:lang w:val="pt-BR"/>
        </w:rPr>
        <w:t>13</w:t>
      </w:r>
      <w:r w:rsidRPr="00AC5346">
        <w:rPr>
          <w:lang w:val="pt-BR"/>
        </w:rPr>
        <w:t xml:space="preserve"> (b, </w:t>
      </w:r>
      <w:r w:rsidRPr="00AC5346">
        <w:rPr>
          <w:spacing w:val="20"/>
        </w:rPr>
        <w:sym w:font="Symbol" w:char="F064"/>
      </w:r>
      <w:r w:rsidRPr="00AC5346">
        <w:rPr>
          <w:vertAlign w:val="subscript"/>
          <w:lang w:val="pt-BR"/>
        </w:rPr>
        <w:t>6</w:t>
      </w:r>
      <w:r w:rsidRPr="00AC5346">
        <w:rPr>
          <w:lang w:val="pt-BR"/>
        </w:rPr>
        <w:t>)</w:t>
      </w:r>
    </w:p>
    <w:p w14:paraId="32A855CC" w14:textId="77777777" w:rsidR="009950CA" w:rsidRPr="00AC5346" w:rsidRDefault="009950CA" w:rsidP="00F64B75">
      <w:pPr>
        <w:tabs>
          <w:tab w:val="right" w:pos="4820"/>
        </w:tabs>
        <w:rPr>
          <w:lang w:val="pt-BR"/>
        </w:rPr>
      </w:pPr>
      <w:r w:rsidRPr="00AC5346">
        <w:rPr>
          <w:lang w:val="pt-BR"/>
        </w:rPr>
        <w:t>R</w:t>
      </w:r>
      <w:r w:rsidRPr="00AC5346">
        <w:rPr>
          <w:vertAlign w:val="subscript"/>
          <w:lang w:val="pt-BR"/>
        </w:rPr>
        <w:t>14</w:t>
      </w:r>
      <w:r w:rsidRPr="00AC5346">
        <w:rPr>
          <w:lang w:val="pt-BR"/>
        </w:rPr>
        <w:t xml:space="preserve"> (c, </w:t>
      </w:r>
      <w:r w:rsidRPr="00AC5346">
        <w:rPr>
          <w:spacing w:val="20"/>
        </w:rPr>
        <w:sym w:font="Symbol" w:char="F064"/>
      </w:r>
      <w:r w:rsidRPr="00AC5346">
        <w:rPr>
          <w:vertAlign w:val="subscript"/>
          <w:lang w:val="pt-BR"/>
        </w:rPr>
        <w:t>7</w:t>
      </w:r>
      <w:r w:rsidRPr="00AC5346">
        <w:rPr>
          <w:lang w:val="pt-BR"/>
        </w:rPr>
        <w:t>)R</w:t>
      </w:r>
      <w:r w:rsidRPr="00AC5346">
        <w:rPr>
          <w:vertAlign w:val="subscript"/>
          <w:lang w:val="pt-BR"/>
        </w:rPr>
        <w:t>23</w:t>
      </w:r>
      <w:r w:rsidRPr="00AC5346">
        <w:rPr>
          <w:lang w:val="pt-BR"/>
        </w:rPr>
        <w:t xml:space="preserve"> (d, </w:t>
      </w:r>
      <w:r w:rsidRPr="00AC5346">
        <w:rPr>
          <w:spacing w:val="20"/>
        </w:rPr>
        <w:sym w:font="Symbol" w:char="F064"/>
      </w:r>
      <w:r w:rsidRPr="00AC5346">
        <w:rPr>
          <w:vertAlign w:val="subscript"/>
          <w:lang w:val="pt-BR"/>
        </w:rPr>
        <w:t>8</w:t>
      </w:r>
      <w:r w:rsidRPr="00AC5346">
        <w:rPr>
          <w:lang w:val="pt-BR"/>
        </w:rPr>
        <w:t>)R</w:t>
      </w:r>
      <w:r w:rsidRPr="00AC5346">
        <w:rPr>
          <w:vertAlign w:val="subscript"/>
          <w:lang w:val="pt-BR"/>
        </w:rPr>
        <w:t>24</w:t>
      </w:r>
      <w:r w:rsidRPr="00AC5346">
        <w:rPr>
          <w:lang w:val="pt-BR"/>
        </w:rPr>
        <w:t xml:space="preserve"> (e, </w:t>
      </w:r>
      <w:r w:rsidRPr="00AC5346">
        <w:rPr>
          <w:spacing w:val="20"/>
        </w:rPr>
        <w:sym w:font="Symbol" w:char="F064"/>
      </w:r>
      <w:r w:rsidRPr="00AC5346">
        <w:rPr>
          <w:vertAlign w:val="subscript"/>
          <w:lang w:val="pt-BR"/>
        </w:rPr>
        <w:t>9</w:t>
      </w:r>
      <w:r w:rsidRPr="00AC5346">
        <w:rPr>
          <w:lang w:val="pt-BR"/>
        </w:rPr>
        <w:t>)R</w:t>
      </w:r>
      <w:r w:rsidRPr="00AC5346">
        <w:rPr>
          <w:vertAlign w:val="subscript"/>
          <w:lang w:val="pt-BR"/>
        </w:rPr>
        <w:t>34</w:t>
      </w:r>
      <w:r w:rsidRPr="00AC5346">
        <w:rPr>
          <w:lang w:val="pt-BR"/>
        </w:rPr>
        <w:t xml:space="preserve"> (f, </w:t>
      </w:r>
      <w:r w:rsidRPr="00AC5346">
        <w:rPr>
          <w:spacing w:val="20"/>
        </w:rPr>
        <w:sym w:font="Symbol" w:char="F064"/>
      </w:r>
      <w:r w:rsidRPr="00AC5346">
        <w:rPr>
          <w:vertAlign w:val="subscript"/>
          <w:lang w:val="pt-BR"/>
        </w:rPr>
        <w:t>10</w:t>
      </w:r>
      <w:r w:rsidRPr="00AC5346">
        <w:rPr>
          <w:lang w:val="pt-BR"/>
        </w:rPr>
        <w:t>)</w:t>
      </w:r>
      <w:r w:rsidR="00F85A29">
        <w:rPr>
          <w:lang w:val="pt-BR"/>
        </w:rPr>
        <w:t xml:space="preserve">      </w:t>
      </w:r>
      <w:r w:rsidRPr="00AC5346">
        <w:rPr>
          <w:lang w:val="pt-BR"/>
        </w:rPr>
        <w:t>(2)</w:t>
      </w:r>
    </w:p>
    <w:p w14:paraId="7EF03C63" w14:textId="77777777" w:rsidR="009950CA" w:rsidRPr="00AC5346" w:rsidRDefault="009950CA" w:rsidP="00CF1E58">
      <w:pPr>
        <w:pStyle w:val="Heading1"/>
        <w:rPr>
          <w:lang w:val="pt-BR"/>
        </w:rPr>
      </w:pPr>
      <w:r w:rsidRPr="00AC5346">
        <w:rPr>
          <w:lang w:val="pt-BR"/>
        </w:rPr>
        <w:t>CONCLUSION</w:t>
      </w:r>
      <w:r w:rsidR="00233A52">
        <w:rPr>
          <w:lang w:val="pt-BR"/>
        </w:rPr>
        <w:t>S</w:t>
      </w:r>
    </w:p>
    <w:p w14:paraId="61499487" w14:textId="77777777" w:rsidR="009950CA" w:rsidRPr="00233A52" w:rsidRDefault="009950CA" w:rsidP="00F64B75">
      <w:pPr>
        <w:spacing w:before="120"/>
        <w:rPr>
          <w:lang w:val="en-GB"/>
        </w:rPr>
      </w:pPr>
      <w:r w:rsidRPr="00AC5346">
        <w:rPr>
          <w:lang w:val="en-GB"/>
        </w:rPr>
        <w:t xml:space="preserve">These instructions have shown how to prepare a full paper for publication in </w:t>
      </w:r>
      <w:r w:rsidR="00233A52" w:rsidRPr="00233A52">
        <w:rPr>
          <w:lang w:val="en-GB"/>
        </w:rPr>
        <w:t xml:space="preserve">Hanoi Forum 2018 </w:t>
      </w:r>
      <w:r w:rsidRPr="00AC5346">
        <w:rPr>
          <w:lang w:val="en-GB"/>
        </w:rPr>
        <w:t>conference proceeding.</w:t>
      </w:r>
    </w:p>
    <w:p w14:paraId="5ED3F4E7" w14:textId="77777777" w:rsidR="009950CA" w:rsidRPr="00AC5346" w:rsidRDefault="009950CA" w:rsidP="00CF1E58">
      <w:pPr>
        <w:pStyle w:val="Heading1"/>
      </w:pPr>
      <w:r w:rsidRPr="00AC5346">
        <w:t>REFERENCES</w:t>
      </w:r>
    </w:p>
    <w:p w14:paraId="04673769" w14:textId="05970E02" w:rsidR="009950CA" w:rsidRDefault="003518A8" w:rsidP="00F64B75">
      <w:pPr>
        <w:spacing w:before="120"/>
        <w:rPr>
          <w:lang w:val="en-GB"/>
        </w:rPr>
      </w:pPr>
      <w:r>
        <w:rPr>
          <w:lang w:val="en-GB"/>
        </w:rPr>
        <w:t>Please c</w:t>
      </w:r>
      <w:r w:rsidR="00233A52">
        <w:rPr>
          <w:lang w:val="en-GB"/>
        </w:rPr>
        <w:t xml:space="preserve">ite references in the text by name and year in </w:t>
      </w:r>
      <w:r w:rsidR="00233A52" w:rsidRPr="006E2C02">
        <w:rPr>
          <w:szCs w:val="24"/>
          <w:lang w:val="en-GB"/>
        </w:rPr>
        <w:t>parentheses, for one author (</w:t>
      </w:r>
      <w:r w:rsidR="00C915F1" w:rsidRPr="006E2C02">
        <w:rPr>
          <w:szCs w:val="24"/>
          <w:lang w:eastAsia="zh-CN"/>
        </w:rPr>
        <w:t>Wilbanks</w:t>
      </w:r>
      <w:r w:rsidR="00233A52" w:rsidRPr="006E2C02">
        <w:rPr>
          <w:szCs w:val="24"/>
          <w:lang w:val="en-GB"/>
        </w:rPr>
        <w:t>, 20</w:t>
      </w:r>
      <w:r w:rsidR="006D5714">
        <w:rPr>
          <w:szCs w:val="24"/>
          <w:lang w:val="en-GB"/>
        </w:rPr>
        <w:t>03</w:t>
      </w:r>
      <w:r w:rsidR="00233A52" w:rsidRPr="006E2C02">
        <w:rPr>
          <w:szCs w:val="24"/>
          <w:lang w:val="en-GB"/>
        </w:rPr>
        <w:t xml:space="preserve">) or </w:t>
      </w:r>
      <w:r w:rsidR="00C02D5B" w:rsidRPr="006E2C02">
        <w:rPr>
          <w:szCs w:val="24"/>
          <w:lang w:val="en-GB"/>
        </w:rPr>
        <w:t>Wilbanks</w:t>
      </w:r>
      <w:r w:rsidR="00233A52" w:rsidRPr="006E2C02">
        <w:rPr>
          <w:szCs w:val="24"/>
          <w:lang w:val="en-GB"/>
        </w:rPr>
        <w:t xml:space="preserve"> (20</w:t>
      </w:r>
      <w:r w:rsidR="006D5714">
        <w:rPr>
          <w:szCs w:val="24"/>
          <w:lang w:val="en-GB"/>
        </w:rPr>
        <w:t>03</w:t>
      </w:r>
      <w:r w:rsidR="00233A52" w:rsidRPr="006E2C02">
        <w:rPr>
          <w:szCs w:val="24"/>
          <w:lang w:val="en-GB"/>
        </w:rPr>
        <w:t>), for two authors (</w:t>
      </w:r>
      <w:r w:rsidR="00C02D5B" w:rsidRPr="006E2C02">
        <w:rPr>
          <w:szCs w:val="24"/>
          <w:lang w:val="en-GB"/>
        </w:rPr>
        <w:t xml:space="preserve">Bulkeley </w:t>
      </w:r>
      <w:r w:rsidR="00155B66" w:rsidRPr="006E2C02">
        <w:rPr>
          <w:szCs w:val="24"/>
          <w:lang w:val="en-GB"/>
        </w:rPr>
        <w:t>&amp;</w:t>
      </w:r>
      <w:r w:rsidR="00C02D5B" w:rsidRPr="006E2C02">
        <w:rPr>
          <w:szCs w:val="24"/>
          <w:lang w:val="en-GB"/>
        </w:rPr>
        <w:t xml:space="preserve"> Betsill</w:t>
      </w:r>
      <w:r w:rsidR="00233A52" w:rsidRPr="006E2C02">
        <w:rPr>
          <w:szCs w:val="24"/>
          <w:lang w:val="en-GB"/>
        </w:rPr>
        <w:t>, 20</w:t>
      </w:r>
      <w:r w:rsidR="006D5714">
        <w:rPr>
          <w:szCs w:val="24"/>
          <w:lang w:val="en-GB"/>
        </w:rPr>
        <w:t>05</w:t>
      </w:r>
      <w:r w:rsidR="00233A52" w:rsidRPr="006E2C02">
        <w:rPr>
          <w:szCs w:val="24"/>
          <w:lang w:val="en-GB"/>
        </w:rPr>
        <w:t xml:space="preserve">) or </w:t>
      </w:r>
      <w:r w:rsidR="00155B66" w:rsidRPr="006E2C02">
        <w:rPr>
          <w:szCs w:val="24"/>
          <w:lang w:val="en-GB"/>
        </w:rPr>
        <w:t xml:space="preserve">Bulkeley &amp; Betsill </w:t>
      </w:r>
      <w:r w:rsidR="00233A52" w:rsidRPr="006E2C02">
        <w:rPr>
          <w:szCs w:val="24"/>
          <w:lang w:val="en-GB"/>
        </w:rPr>
        <w:t>(20</w:t>
      </w:r>
      <w:r w:rsidR="006D5714">
        <w:rPr>
          <w:szCs w:val="24"/>
          <w:lang w:val="en-GB"/>
        </w:rPr>
        <w:t>05</w:t>
      </w:r>
      <w:r w:rsidR="00233A52" w:rsidRPr="006E2C02">
        <w:rPr>
          <w:szCs w:val="24"/>
          <w:lang w:val="en-GB"/>
        </w:rPr>
        <w:t>), for more than two authors (</w:t>
      </w:r>
      <w:r w:rsidR="007479C9" w:rsidRPr="006E2C02">
        <w:rPr>
          <w:szCs w:val="24"/>
          <w:lang w:eastAsia="zh-CN"/>
        </w:rPr>
        <w:t>Pauly</w:t>
      </w:r>
      <w:r w:rsidR="00233A52" w:rsidRPr="006E2C02">
        <w:rPr>
          <w:szCs w:val="24"/>
          <w:lang w:val="en-GB"/>
        </w:rPr>
        <w:t xml:space="preserve"> et al., 20</w:t>
      </w:r>
      <w:r w:rsidR="006D5714">
        <w:rPr>
          <w:szCs w:val="24"/>
          <w:lang w:val="en-GB"/>
        </w:rPr>
        <w:t>02</w:t>
      </w:r>
      <w:r w:rsidR="00233A52" w:rsidRPr="006E2C02">
        <w:rPr>
          <w:szCs w:val="24"/>
          <w:lang w:val="en-GB"/>
        </w:rPr>
        <w:t xml:space="preserve">) or </w:t>
      </w:r>
      <w:r w:rsidR="006E2C02" w:rsidRPr="006E2C02">
        <w:rPr>
          <w:szCs w:val="24"/>
          <w:lang w:eastAsia="zh-CN"/>
        </w:rPr>
        <w:t>Pauly</w:t>
      </w:r>
      <w:r w:rsidR="00233A52" w:rsidRPr="006E2C02">
        <w:rPr>
          <w:szCs w:val="24"/>
          <w:lang w:val="en-GB"/>
        </w:rPr>
        <w:t xml:space="preserve"> et al. (20</w:t>
      </w:r>
      <w:r w:rsidR="006D5714">
        <w:rPr>
          <w:szCs w:val="24"/>
          <w:lang w:val="en-GB"/>
        </w:rPr>
        <w:t>02</w:t>
      </w:r>
      <w:r w:rsidR="00233A52" w:rsidRPr="006E2C02">
        <w:rPr>
          <w:szCs w:val="24"/>
          <w:lang w:val="en-GB"/>
        </w:rPr>
        <w:t>). The list of r</w:t>
      </w:r>
      <w:r w:rsidR="009950CA" w:rsidRPr="006E2C02">
        <w:rPr>
          <w:szCs w:val="24"/>
          <w:lang w:val="en-GB"/>
        </w:rPr>
        <w:t xml:space="preserve">eferences should </w:t>
      </w:r>
      <w:r w:rsidR="00680317" w:rsidRPr="006E2C02">
        <w:rPr>
          <w:szCs w:val="24"/>
          <w:lang w:val="en-GB"/>
        </w:rPr>
        <w:t xml:space="preserve">only include works that are cited in text and that have been published or accepted for publication. Reference list entries should be </w:t>
      </w:r>
      <w:r w:rsidR="009950CA" w:rsidRPr="006E2C02">
        <w:rPr>
          <w:szCs w:val="24"/>
          <w:lang w:val="en-GB"/>
        </w:rPr>
        <w:t xml:space="preserve">arranged in </w:t>
      </w:r>
      <w:r w:rsidR="00680317" w:rsidRPr="006E2C02">
        <w:rPr>
          <w:szCs w:val="24"/>
          <w:lang w:val="en-GB"/>
        </w:rPr>
        <w:t>a</w:t>
      </w:r>
      <w:r w:rsidR="009950CA" w:rsidRPr="006E2C02">
        <w:rPr>
          <w:szCs w:val="24"/>
          <w:lang w:val="en-GB"/>
        </w:rPr>
        <w:t xml:space="preserve">uthors </w:t>
      </w:r>
      <w:r w:rsidR="00680317" w:rsidRPr="006E2C02">
        <w:rPr>
          <w:szCs w:val="24"/>
          <w:lang w:val="en-GB"/>
        </w:rPr>
        <w:t>S</w:t>
      </w:r>
      <w:r w:rsidR="009950CA" w:rsidRPr="006E2C02">
        <w:rPr>
          <w:szCs w:val="24"/>
          <w:lang w:val="en-GB"/>
        </w:rPr>
        <w:t xml:space="preserve">urname alphabet order as example below. </w:t>
      </w:r>
      <w:r w:rsidR="009950CA" w:rsidRPr="006E2C02">
        <w:rPr>
          <w:rFonts w:hint="eastAsia"/>
          <w:szCs w:val="24"/>
          <w:lang w:val="en-GB"/>
        </w:rPr>
        <w:t xml:space="preserve">The first </w:t>
      </w:r>
      <w:r w:rsidR="009950CA" w:rsidRPr="006E2C02">
        <w:rPr>
          <w:szCs w:val="24"/>
          <w:lang w:val="en-GB"/>
        </w:rPr>
        <w:t>line of each reference has no</w:t>
      </w:r>
      <w:r w:rsidR="009950CA" w:rsidRPr="006E2C02">
        <w:rPr>
          <w:rFonts w:hint="eastAsia"/>
          <w:szCs w:val="24"/>
          <w:lang w:val="en-GB"/>
        </w:rPr>
        <w:t xml:space="preserve"> indentation</w:t>
      </w:r>
      <w:r w:rsidR="009950CA" w:rsidRPr="006E2C02">
        <w:rPr>
          <w:szCs w:val="24"/>
          <w:lang w:val="en-GB"/>
        </w:rPr>
        <w:t xml:space="preserve"> while the remaining lines have the same </w:t>
      </w:r>
      <w:r w:rsidR="009950CA" w:rsidRPr="006E2C02">
        <w:rPr>
          <w:rFonts w:hint="eastAsia"/>
          <w:szCs w:val="24"/>
          <w:lang w:val="en-GB"/>
        </w:rPr>
        <w:t>indentation</w:t>
      </w:r>
      <w:r w:rsidR="009950CA" w:rsidRPr="006E2C02">
        <w:rPr>
          <w:szCs w:val="24"/>
          <w:lang w:val="en-GB"/>
        </w:rPr>
        <w:t xml:space="preserve"> 0.5 pt as shown below</w:t>
      </w:r>
      <w:r w:rsidR="009950CA" w:rsidRPr="006E2C02">
        <w:rPr>
          <w:rFonts w:hint="eastAsia"/>
          <w:szCs w:val="24"/>
          <w:lang w:val="en-GB"/>
        </w:rPr>
        <w:t xml:space="preserve">. Leave no line space between the </w:t>
      </w:r>
      <w:r w:rsidR="009950CA" w:rsidRPr="006E2C02">
        <w:rPr>
          <w:szCs w:val="24"/>
          <w:lang w:val="en-GB"/>
        </w:rPr>
        <w:t>references.</w:t>
      </w:r>
    </w:p>
    <w:p w14:paraId="06C5636E" w14:textId="77777777" w:rsidR="005276AE" w:rsidRDefault="005276AE" w:rsidP="00F64B75">
      <w:pPr>
        <w:ind w:left="284" w:hanging="284"/>
        <w:rPr>
          <w:lang w:eastAsia="zh-CN"/>
        </w:rPr>
      </w:pPr>
    </w:p>
    <w:p w14:paraId="5D8433D9" w14:textId="77777777" w:rsidR="009950CA" w:rsidRDefault="00A853E3" w:rsidP="00F64B75">
      <w:pPr>
        <w:ind w:left="284" w:hanging="284"/>
        <w:rPr>
          <w:sz w:val="22"/>
          <w:lang w:eastAsia="zh-CN"/>
        </w:rPr>
      </w:pPr>
      <w:r w:rsidRPr="00A853E3">
        <w:rPr>
          <w:sz w:val="22"/>
          <w:lang w:eastAsia="zh-CN"/>
        </w:rPr>
        <w:t>Bulkeley H., Betsill M. (2005). Rethinking sustainable cities: Multilevel governance and the</w:t>
      </w:r>
      <w:r w:rsidR="003445A7">
        <w:rPr>
          <w:sz w:val="22"/>
          <w:lang w:eastAsia="zh-CN"/>
        </w:rPr>
        <w:t xml:space="preserve"> </w:t>
      </w:r>
      <w:r w:rsidRPr="00A853E3">
        <w:rPr>
          <w:sz w:val="22"/>
          <w:lang w:eastAsia="zh-CN"/>
        </w:rPr>
        <w:t>'urban'</w:t>
      </w:r>
      <w:r w:rsidR="003445A7">
        <w:rPr>
          <w:sz w:val="22"/>
          <w:lang w:eastAsia="zh-CN"/>
        </w:rPr>
        <w:t xml:space="preserve"> </w:t>
      </w:r>
      <w:r w:rsidRPr="00A853E3">
        <w:rPr>
          <w:sz w:val="22"/>
          <w:lang w:eastAsia="zh-CN"/>
        </w:rPr>
        <w:t>politics of climate change. Environmental politics, 14(1) 42-63.</w:t>
      </w:r>
    </w:p>
    <w:p w14:paraId="33C5F136" w14:textId="77777777" w:rsidR="00264C32" w:rsidRPr="00680317" w:rsidRDefault="00264C32" w:rsidP="00264C32">
      <w:pPr>
        <w:ind w:left="284" w:hanging="284"/>
        <w:rPr>
          <w:sz w:val="22"/>
          <w:lang w:eastAsia="zh-CN"/>
        </w:rPr>
      </w:pPr>
      <w:r w:rsidRPr="00264C32">
        <w:rPr>
          <w:sz w:val="22"/>
          <w:lang w:eastAsia="zh-CN"/>
        </w:rPr>
        <w:t>Pauly D., Christensen V., Guenette S., Pitcher T.J., Sumaila U.R., Walters C.J., Zeller, D. (2002). Towards sustainability in world fisheries. N</w:t>
      </w:r>
      <w:r w:rsidR="008F115A" w:rsidRPr="00264C32">
        <w:rPr>
          <w:sz w:val="22"/>
          <w:lang w:eastAsia="zh-CN"/>
        </w:rPr>
        <w:t>ature</w:t>
      </w:r>
      <w:r w:rsidRPr="00264C32">
        <w:rPr>
          <w:sz w:val="22"/>
          <w:lang w:eastAsia="zh-CN"/>
        </w:rPr>
        <w:t xml:space="preserve"> 418 </w:t>
      </w:r>
      <w:r w:rsidR="008F115A">
        <w:rPr>
          <w:sz w:val="22"/>
          <w:lang w:eastAsia="zh-CN"/>
        </w:rPr>
        <w:t xml:space="preserve">(6898) </w:t>
      </w:r>
      <w:r w:rsidRPr="00264C32">
        <w:rPr>
          <w:sz w:val="22"/>
          <w:lang w:eastAsia="zh-CN"/>
        </w:rPr>
        <w:t>689-95</w:t>
      </w:r>
      <w:r>
        <w:rPr>
          <w:sz w:val="22"/>
          <w:lang w:eastAsia="zh-CN"/>
        </w:rPr>
        <w:t>.</w:t>
      </w:r>
    </w:p>
    <w:p w14:paraId="4BC3753D" w14:textId="77777777" w:rsidR="009950CA" w:rsidRPr="00680317" w:rsidRDefault="00264C32" w:rsidP="00F64B75">
      <w:pPr>
        <w:ind w:left="284" w:hanging="284"/>
        <w:rPr>
          <w:sz w:val="22"/>
          <w:lang w:eastAsia="zh-CN"/>
        </w:rPr>
      </w:pPr>
      <w:r w:rsidRPr="00264C32">
        <w:rPr>
          <w:sz w:val="22"/>
          <w:lang w:eastAsia="zh-CN"/>
        </w:rPr>
        <w:t xml:space="preserve">Wilbanks T.J. (2003). Integrating climate change and sustainable development in a place-based context. Climate Policy 3, </w:t>
      </w:r>
      <w:r>
        <w:rPr>
          <w:sz w:val="22"/>
          <w:lang w:eastAsia="zh-CN"/>
        </w:rPr>
        <w:t>147-1</w:t>
      </w:r>
      <w:r w:rsidRPr="00264C32">
        <w:rPr>
          <w:sz w:val="22"/>
          <w:lang w:eastAsia="zh-CN"/>
        </w:rPr>
        <w:t>54</w:t>
      </w:r>
      <w:r>
        <w:rPr>
          <w:sz w:val="22"/>
          <w:lang w:eastAsia="zh-CN"/>
        </w:rPr>
        <w:t>.</w:t>
      </w:r>
    </w:p>
    <w:sectPr w:rsidR="009950CA" w:rsidRPr="00680317" w:rsidSect="00BC2ED3">
      <w:type w:val="continuous"/>
      <w:pgSz w:w="11907" w:h="16840" w:code="9"/>
      <w:pgMar w:top="1134" w:right="851" w:bottom="851" w:left="851" w:header="454" w:footer="45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C182" w14:textId="77777777" w:rsidR="00BE424B" w:rsidRDefault="00BE424B" w:rsidP="00F97E2B">
      <w:r>
        <w:separator/>
      </w:r>
    </w:p>
  </w:endnote>
  <w:endnote w:type="continuationSeparator" w:id="0">
    <w:p w14:paraId="4A8A7C65" w14:textId="77777777" w:rsidR="00BE424B" w:rsidRDefault="00BE424B" w:rsidP="00F9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D3AD" w14:textId="77777777" w:rsidR="00BE424B" w:rsidRDefault="00BE424B" w:rsidP="00BA74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C97062" w14:textId="77777777" w:rsidR="00BE424B" w:rsidRDefault="00BE4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8020" w14:textId="77777777" w:rsidR="00BE424B" w:rsidRPr="00F85A29" w:rsidRDefault="00BE424B" w:rsidP="00BA743C">
    <w:pPr>
      <w:pStyle w:val="Footer"/>
      <w:framePr w:wrap="none" w:vAnchor="text" w:hAnchor="margin" w:xAlign="center" w:y="1"/>
      <w:rPr>
        <w:rStyle w:val="PageNumber"/>
        <w:szCs w:val="24"/>
      </w:rPr>
    </w:pPr>
    <w:r w:rsidRPr="00F85A29">
      <w:rPr>
        <w:rStyle w:val="PageNumber"/>
        <w:szCs w:val="24"/>
      </w:rPr>
      <w:fldChar w:fldCharType="begin"/>
    </w:r>
    <w:r w:rsidRPr="00F85A29">
      <w:rPr>
        <w:rStyle w:val="PageNumber"/>
        <w:szCs w:val="24"/>
      </w:rPr>
      <w:instrText xml:space="preserve"> PAGE </w:instrText>
    </w:r>
    <w:r w:rsidRPr="00F85A29">
      <w:rPr>
        <w:rStyle w:val="PageNumber"/>
        <w:szCs w:val="24"/>
      </w:rPr>
      <w:fldChar w:fldCharType="separate"/>
    </w:r>
    <w:r w:rsidRPr="00F85A29">
      <w:rPr>
        <w:rStyle w:val="PageNumber"/>
        <w:noProof/>
        <w:szCs w:val="24"/>
      </w:rPr>
      <w:t>1</w:t>
    </w:r>
    <w:r w:rsidRPr="00F85A29">
      <w:rPr>
        <w:rStyle w:val="PageNumber"/>
        <w:szCs w:val="24"/>
      </w:rPr>
      <w:fldChar w:fldCharType="end"/>
    </w:r>
  </w:p>
  <w:p w14:paraId="45992756" w14:textId="77777777" w:rsidR="00BE424B" w:rsidRDefault="00BE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7268" w14:textId="77777777" w:rsidR="00BE424B" w:rsidRDefault="00BE424B" w:rsidP="00F97E2B">
      <w:r>
        <w:separator/>
      </w:r>
    </w:p>
  </w:footnote>
  <w:footnote w:type="continuationSeparator" w:id="0">
    <w:p w14:paraId="4A67076C" w14:textId="77777777" w:rsidR="00BE424B" w:rsidRDefault="00BE424B" w:rsidP="00F97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FE1B" w14:textId="5E0D05E3" w:rsidR="00BE424B" w:rsidRPr="00F97E2B" w:rsidRDefault="00BE424B" w:rsidP="00DA55C6">
    <w:pPr>
      <w:jc w:val="left"/>
      <w:rPr>
        <w:rFonts w:ascii="Arial" w:hAnsi="Arial" w:cs="Arial"/>
        <w:i/>
        <w:sz w:val="18"/>
        <w:szCs w:val="18"/>
      </w:rPr>
    </w:pPr>
    <w:r w:rsidRPr="00DA55C6">
      <w:rPr>
        <w:rFonts w:eastAsia="Times New Roman"/>
        <w:szCs w:val="24"/>
        <w:lang w:eastAsia="ja-JP"/>
      </w:rPr>
      <w:fldChar w:fldCharType="begin"/>
    </w:r>
    <w:r w:rsidR="00745D29">
      <w:rPr>
        <w:rFonts w:eastAsia="Times New Roman"/>
        <w:szCs w:val="24"/>
        <w:lang w:eastAsia="ja-JP"/>
      </w:rPr>
      <w:instrText xml:space="preserve"> INCLUDEPICTURE "https://huseduvn-my.sharepoint.com/var/folders/mv/cby6tbgx16g4qq43ntzc46qr0000gn/T/com.microsoft.Word/WebArchiveCopyPasteTempFiles/hnforum_logo.png" \* MERGEFORMAT </w:instrText>
    </w:r>
    <w:r w:rsidR="00696D83">
      <w:rPr>
        <w:rFonts w:eastAsia="Times New Roman"/>
        <w:szCs w:val="24"/>
        <w:lang w:eastAsia="ja-JP"/>
      </w:rPr>
      <w:fldChar w:fldCharType="separate"/>
    </w:r>
    <w:r w:rsidRPr="00DA55C6">
      <w:rPr>
        <w:rFonts w:eastAsia="Times New Roman"/>
        <w:szCs w:val="24"/>
        <w:lang w:eastAsia="ja-JP"/>
      </w:rPr>
      <w:fldChar w:fldCharType="end"/>
    </w:r>
    <w:r>
      <w:rPr>
        <w:rFonts w:eastAsia="Times New Roman"/>
        <w:szCs w:val="24"/>
        <w:lang w:eastAsia="ja-JP"/>
      </w:rPr>
      <w:t xml:space="preserve">                                        </w:t>
    </w:r>
    <w:r w:rsidR="001F7FF5">
      <w:rPr>
        <w:rFonts w:eastAsia="Times New Roman"/>
        <w:szCs w:val="24"/>
        <w:lang w:eastAsia="ja-JP"/>
      </w:rPr>
      <w:t xml:space="preserve">      </w:t>
    </w:r>
    <w:r w:rsidR="001F7FF5" w:rsidRPr="00F2543E">
      <w:rPr>
        <w:rFonts w:ascii="Arial" w:hAnsi="Arial" w:cs="Arial"/>
        <w:i/>
        <w:sz w:val="18"/>
        <w:szCs w:val="18"/>
      </w:rPr>
      <w:t>Hanoi Geoengineering 2022</w:t>
    </w:r>
    <w:r w:rsidR="001F7FF5">
      <w:rPr>
        <w:rFonts w:ascii="Arial" w:hAnsi="Arial" w:cs="Arial"/>
        <w:i/>
        <w:sz w:val="18"/>
        <w:szCs w:val="18"/>
      </w:rPr>
      <w:t xml:space="preserve">: </w:t>
    </w:r>
    <w:r w:rsidR="001F7FF5" w:rsidRPr="00F2543E">
      <w:rPr>
        <w:rFonts w:ascii="Arial" w:hAnsi="Arial" w:cs="Arial"/>
        <w:i/>
        <w:sz w:val="18"/>
        <w:szCs w:val="18"/>
      </w:rPr>
      <w:t>Innovative Geosciences,</w:t>
    </w:r>
    <w:r w:rsidR="001F7FF5">
      <w:rPr>
        <w:rFonts w:ascii="Arial" w:hAnsi="Arial" w:cs="Arial"/>
        <w:i/>
        <w:sz w:val="18"/>
        <w:szCs w:val="18"/>
      </w:rPr>
      <w:t xml:space="preserve"> </w:t>
    </w:r>
    <w:r w:rsidR="001F7FF5" w:rsidRPr="00F2543E">
      <w:rPr>
        <w:rFonts w:ascii="Arial" w:hAnsi="Arial" w:cs="Arial"/>
        <w:i/>
        <w:sz w:val="18"/>
        <w:szCs w:val="18"/>
      </w:rPr>
      <w:t>Circular Economy and Sustainability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2994" w14:textId="3E46150A" w:rsidR="00BE424B" w:rsidRPr="00233A52" w:rsidRDefault="00BE424B" w:rsidP="00233A52">
    <w:pPr>
      <w:pStyle w:val="Header"/>
    </w:pPr>
    <w:r w:rsidRPr="00DA55C6">
      <w:rPr>
        <w:rFonts w:eastAsia="Times New Roman"/>
        <w:szCs w:val="24"/>
        <w:lang w:eastAsia="ja-JP"/>
      </w:rPr>
      <w:fldChar w:fldCharType="begin"/>
    </w:r>
    <w:r w:rsidR="00745D29">
      <w:rPr>
        <w:rFonts w:eastAsia="Times New Roman"/>
        <w:szCs w:val="24"/>
        <w:lang w:eastAsia="ja-JP"/>
      </w:rPr>
      <w:instrText xml:space="preserve"> INCLUDEPICTURE "https://huseduvn-my.sharepoint.com/var/folders/mv/cby6tbgx16g4qq43ntzc46qr0000gn/T/com.microsoft.Word/WebArchiveCopyPasteTempFiles/hnforum_logo.png" \* MERGEFORMAT </w:instrText>
    </w:r>
    <w:r w:rsidR="00696D83">
      <w:rPr>
        <w:rFonts w:eastAsia="Times New Roman"/>
        <w:szCs w:val="24"/>
        <w:lang w:eastAsia="ja-JP"/>
      </w:rPr>
      <w:fldChar w:fldCharType="separate"/>
    </w:r>
    <w:r w:rsidRPr="00DA55C6">
      <w:rPr>
        <w:rFonts w:eastAsia="Times New Roman"/>
        <w:szCs w:val="24"/>
        <w:lang w:eastAsia="ja-JP"/>
      </w:rPr>
      <w:fldChar w:fldCharType="end"/>
    </w:r>
    <w:r>
      <w:rPr>
        <w:rFonts w:eastAsia="Times New Roman"/>
        <w:szCs w:val="24"/>
        <w:lang w:eastAsia="ja-JP"/>
      </w:rPr>
      <w:t xml:space="preserve">                                                     </w:t>
    </w:r>
    <w:r w:rsidR="006154D8" w:rsidRPr="00F2543E">
      <w:rPr>
        <w:rFonts w:ascii="Arial" w:hAnsi="Arial" w:cs="Arial"/>
        <w:i/>
        <w:sz w:val="18"/>
        <w:szCs w:val="18"/>
      </w:rPr>
      <w:t>Hanoi Geoengineering 2022</w:t>
    </w:r>
    <w:r w:rsidR="006154D8">
      <w:rPr>
        <w:rFonts w:ascii="Arial" w:hAnsi="Arial" w:cs="Arial"/>
        <w:i/>
        <w:sz w:val="18"/>
        <w:szCs w:val="18"/>
      </w:rPr>
      <w:t xml:space="preserve">: </w:t>
    </w:r>
    <w:r w:rsidR="006154D8" w:rsidRPr="00F2543E">
      <w:rPr>
        <w:rFonts w:ascii="Arial" w:hAnsi="Arial" w:cs="Arial"/>
        <w:i/>
        <w:sz w:val="18"/>
        <w:szCs w:val="18"/>
      </w:rPr>
      <w:t>Innovative Geosciences,</w:t>
    </w:r>
    <w:r w:rsidR="006154D8">
      <w:rPr>
        <w:rFonts w:ascii="Arial" w:hAnsi="Arial" w:cs="Arial"/>
        <w:i/>
        <w:sz w:val="18"/>
        <w:szCs w:val="18"/>
      </w:rPr>
      <w:t xml:space="preserve"> </w:t>
    </w:r>
    <w:r w:rsidR="006154D8" w:rsidRPr="00F2543E">
      <w:rPr>
        <w:rFonts w:ascii="Arial" w:hAnsi="Arial" w:cs="Arial"/>
        <w:i/>
        <w:sz w:val="18"/>
        <w:szCs w:val="18"/>
      </w:rPr>
      <w:t>Circular Economy and Sustainability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A9F"/>
    <w:multiLevelType w:val="multilevel"/>
    <w:tmpl w:val="977ACF4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78003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A374CF"/>
    <w:multiLevelType w:val="multilevel"/>
    <w:tmpl w:val="3A7E3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B9"/>
    <w:rsid w:val="0002528C"/>
    <w:rsid w:val="00086AB9"/>
    <w:rsid w:val="000C142E"/>
    <w:rsid w:val="00155B66"/>
    <w:rsid w:val="001A41C3"/>
    <w:rsid w:val="001F7FF5"/>
    <w:rsid w:val="00211354"/>
    <w:rsid w:val="00212FE3"/>
    <w:rsid w:val="00233A52"/>
    <w:rsid w:val="00264C32"/>
    <w:rsid w:val="002A0FFD"/>
    <w:rsid w:val="002F5A97"/>
    <w:rsid w:val="003445A7"/>
    <w:rsid w:val="003518A8"/>
    <w:rsid w:val="003A1E84"/>
    <w:rsid w:val="00410961"/>
    <w:rsid w:val="0041788F"/>
    <w:rsid w:val="004944D9"/>
    <w:rsid w:val="004A4522"/>
    <w:rsid w:val="004C026F"/>
    <w:rsid w:val="00523944"/>
    <w:rsid w:val="005276AE"/>
    <w:rsid w:val="00547F70"/>
    <w:rsid w:val="006104F1"/>
    <w:rsid w:val="006154D8"/>
    <w:rsid w:val="00636394"/>
    <w:rsid w:val="00680317"/>
    <w:rsid w:val="00696D83"/>
    <w:rsid w:val="006A4F79"/>
    <w:rsid w:val="006D5714"/>
    <w:rsid w:val="006E2C02"/>
    <w:rsid w:val="00745D29"/>
    <w:rsid w:val="007479C9"/>
    <w:rsid w:val="00775B2B"/>
    <w:rsid w:val="00784143"/>
    <w:rsid w:val="0079164F"/>
    <w:rsid w:val="007A66BA"/>
    <w:rsid w:val="007E1C87"/>
    <w:rsid w:val="007E52CE"/>
    <w:rsid w:val="007F65D3"/>
    <w:rsid w:val="00802511"/>
    <w:rsid w:val="00813E90"/>
    <w:rsid w:val="00864E42"/>
    <w:rsid w:val="008A1CBB"/>
    <w:rsid w:val="008D7470"/>
    <w:rsid w:val="008E11BA"/>
    <w:rsid w:val="008F115A"/>
    <w:rsid w:val="008F2077"/>
    <w:rsid w:val="00920105"/>
    <w:rsid w:val="0092671E"/>
    <w:rsid w:val="009556A0"/>
    <w:rsid w:val="00973A05"/>
    <w:rsid w:val="00991D2E"/>
    <w:rsid w:val="009950CA"/>
    <w:rsid w:val="00A1484D"/>
    <w:rsid w:val="00A7039E"/>
    <w:rsid w:val="00A853E3"/>
    <w:rsid w:val="00A854FB"/>
    <w:rsid w:val="00AA05E8"/>
    <w:rsid w:val="00B85E5D"/>
    <w:rsid w:val="00BA743C"/>
    <w:rsid w:val="00BC2ED3"/>
    <w:rsid w:val="00BD1896"/>
    <w:rsid w:val="00BE424B"/>
    <w:rsid w:val="00C02C8A"/>
    <w:rsid w:val="00C02D5B"/>
    <w:rsid w:val="00C738F9"/>
    <w:rsid w:val="00C90B0D"/>
    <w:rsid w:val="00C915F1"/>
    <w:rsid w:val="00CA75E3"/>
    <w:rsid w:val="00CC5BD4"/>
    <w:rsid w:val="00CD7267"/>
    <w:rsid w:val="00CF1E58"/>
    <w:rsid w:val="00CF7E27"/>
    <w:rsid w:val="00D01C39"/>
    <w:rsid w:val="00D27518"/>
    <w:rsid w:val="00D460E3"/>
    <w:rsid w:val="00D631F4"/>
    <w:rsid w:val="00D7057F"/>
    <w:rsid w:val="00D715E4"/>
    <w:rsid w:val="00D947F7"/>
    <w:rsid w:val="00DA3F64"/>
    <w:rsid w:val="00DA55C6"/>
    <w:rsid w:val="00E43375"/>
    <w:rsid w:val="00E43533"/>
    <w:rsid w:val="00EA565E"/>
    <w:rsid w:val="00ED6657"/>
    <w:rsid w:val="00F11D9A"/>
    <w:rsid w:val="00F3469B"/>
    <w:rsid w:val="00F64B75"/>
    <w:rsid w:val="00F66160"/>
    <w:rsid w:val="00F76EF1"/>
    <w:rsid w:val="00F85A29"/>
    <w:rsid w:val="00F96F00"/>
    <w:rsid w:val="00F97E2B"/>
    <w:rsid w:val="00FC26C5"/>
    <w:rsid w:val="00FD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E700D1F"/>
  <w15:chartTrackingRefBased/>
  <w15:docId w15:val="{19015F34-3DB9-F245-AC55-C866ED62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2B"/>
    <w:pPr>
      <w:jc w:val="both"/>
    </w:pPr>
    <w:rPr>
      <w:rFonts w:ascii="Times New Roman" w:hAnsi="Times New Roman"/>
      <w:sz w:val="24"/>
      <w:szCs w:val="22"/>
      <w:lang w:eastAsia="zh-TW"/>
    </w:rPr>
  </w:style>
  <w:style w:type="paragraph" w:styleId="Heading1">
    <w:name w:val="heading 1"/>
    <w:basedOn w:val="Normal"/>
    <w:next w:val="Normal"/>
    <w:link w:val="Heading1Char"/>
    <w:uiPriority w:val="9"/>
    <w:qFormat/>
    <w:rsid w:val="00CF1E58"/>
    <w:pPr>
      <w:keepNext/>
      <w:keepLines/>
      <w:numPr>
        <w:numId w:val="3"/>
      </w:numPr>
      <w:spacing w:before="240"/>
      <w:ind w:left="431" w:hanging="431"/>
      <w:jc w:val="left"/>
      <w:outlineLvl w:val="0"/>
    </w:pPr>
    <w:rPr>
      <w:rFonts w:eastAsia="Times"/>
      <w:bCs/>
      <w:caps/>
      <w:szCs w:val="28"/>
    </w:rPr>
  </w:style>
  <w:style w:type="paragraph" w:styleId="Heading2">
    <w:name w:val="heading 2"/>
    <w:basedOn w:val="Normal"/>
    <w:next w:val="Normal"/>
    <w:link w:val="Heading2Char"/>
    <w:unhideWhenUsed/>
    <w:qFormat/>
    <w:rsid w:val="00F64B75"/>
    <w:pPr>
      <w:keepNext/>
      <w:keepLines/>
      <w:numPr>
        <w:ilvl w:val="1"/>
        <w:numId w:val="3"/>
      </w:numPr>
      <w:spacing w:before="240"/>
      <w:ind w:left="567" w:hanging="567"/>
      <w:outlineLvl w:val="1"/>
    </w:pPr>
    <w:rPr>
      <w:rFonts w:eastAsia="Times New Roman"/>
      <w:bCs/>
      <w:i/>
      <w:szCs w:val="26"/>
    </w:rPr>
  </w:style>
  <w:style w:type="paragraph" w:styleId="Heading3">
    <w:name w:val="heading 3"/>
    <w:basedOn w:val="Normal"/>
    <w:next w:val="Normal"/>
    <w:link w:val="Heading3Char"/>
    <w:uiPriority w:val="9"/>
    <w:unhideWhenUsed/>
    <w:qFormat/>
    <w:rsid w:val="00CF1E58"/>
    <w:pPr>
      <w:keepNext/>
      <w:keepLines/>
      <w:numPr>
        <w:ilvl w:val="2"/>
        <w:numId w:val="3"/>
      </w:numPr>
      <w:spacing w:before="240"/>
      <w:ind w:left="567" w:hanging="567"/>
      <w:outlineLvl w:val="2"/>
    </w:pPr>
    <w:rPr>
      <w:rFonts w:eastAsia="PMingLiU"/>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26F"/>
    <w:pPr>
      <w:tabs>
        <w:tab w:val="center" w:pos="4680"/>
        <w:tab w:val="right" w:pos="9360"/>
      </w:tabs>
    </w:pPr>
  </w:style>
  <w:style w:type="character" w:customStyle="1" w:styleId="HeaderChar">
    <w:name w:val="Header Char"/>
    <w:basedOn w:val="DefaultParagraphFont"/>
    <w:link w:val="Header"/>
    <w:uiPriority w:val="99"/>
    <w:rsid w:val="004C026F"/>
  </w:style>
  <w:style w:type="paragraph" w:styleId="Footer">
    <w:name w:val="footer"/>
    <w:basedOn w:val="Normal"/>
    <w:link w:val="FooterChar"/>
    <w:uiPriority w:val="99"/>
    <w:unhideWhenUsed/>
    <w:rsid w:val="004C026F"/>
    <w:pPr>
      <w:tabs>
        <w:tab w:val="center" w:pos="4680"/>
        <w:tab w:val="right" w:pos="9360"/>
      </w:tabs>
    </w:pPr>
  </w:style>
  <w:style w:type="character" w:customStyle="1" w:styleId="FooterChar">
    <w:name w:val="Footer Char"/>
    <w:basedOn w:val="DefaultParagraphFont"/>
    <w:link w:val="Footer"/>
    <w:uiPriority w:val="99"/>
    <w:rsid w:val="004C026F"/>
  </w:style>
  <w:style w:type="paragraph" w:styleId="Title">
    <w:name w:val="Title"/>
    <w:aliases w:val="Paper Title"/>
    <w:basedOn w:val="Normal"/>
    <w:next w:val="Normal"/>
    <w:link w:val="TitleChar"/>
    <w:uiPriority w:val="10"/>
    <w:qFormat/>
    <w:rsid w:val="004C026F"/>
    <w:pPr>
      <w:spacing w:after="480"/>
    </w:pPr>
    <w:rPr>
      <w:rFonts w:eastAsia="Times New Roman"/>
      <w:color w:val="000000"/>
      <w:spacing w:val="5"/>
      <w:kern w:val="28"/>
      <w:sz w:val="36"/>
      <w:szCs w:val="52"/>
    </w:rPr>
  </w:style>
  <w:style w:type="character" w:customStyle="1" w:styleId="TitleChar">
    <w:name w:val="Title Char"/>
    <w:aliases w:val="Paper Title Char"/>
    <w:link w:val="Title"/>
    <w:uiPriority w:val="10"/>
    <w:rsid w:val="004C026F"/>
    <w:rPr>
      <w:rFonts w:ascii="Times New Roman" w:eastAsia="Times New Roman" w:hAnsi="Times New Roman" w:cs="Times New Roman"/>
      <w:color w:val="000000"/>
      <w:spacing w:val="5"/>
      <w:kern w:val="28"/>
      <w:sz w:val="36"/>
      <w:szCs w:val="52"/>
    </w:rPr>
  </w:style>
  <w:style w:type="character" w:styleId="Hyperlink">
    <w:name w:val="Hyperlink"/>
    <w:rsid w:val="004C026F"/>
    <w:rPr>
      <w:color w:val="0000FF"/>
      <w:u w:val="single"/>
    </w:rPr>
  </w:style>
  <w:style w:type="paragraph" w:customStyle="1" w:styleId="Author">
    <w:name w:val="Author"/>
    <w:basedOn w:val="Normal"/>
    <w:qFormat/>
    <w:rsid w:val="00CC5BD4"/>
    <w:rPr>
      <w:sz w:val="28"/>
    </w:rPr>
  </w:style>
  <w:style w:type="paragraph" w:customStyle="1" w:styleId="Affliliation">
    <w:name w:val="Affliliation"/>
    <w:basedOn w:val="Normal"/>
    <w:qFormat/>
    <w:rsid w:val="00CC5BD4"/>
    <w:rPr>
      <w:i/>
    </w:rPr>
  </w:style>
  <w:style w:type="paragraph" w:styleId="NoSpacing">
    <w:name w:val="No Spacing"/>
    <w:aliases w:val="Abstract"/>
    <w:basedOn w:val="Normal"/>
    <w:next w:val="Normal"/>
    <w:uiPriority w:val="1"/>
    <w:qFormat/>
    <w:rsid w:val="004C026F"/>
    <w:pPr>
      <w:spacing w:before="600"/>
    </w:pPr>
  </w:style>
  <w:style w:type="character" w:customStyle="1" w:styleId="Heading1Char">
    <w:name w:val="Heading 1 Char"/>
    <w:link w:val="Heading1"/>
    <w:uiPriority w:val="9"/>
    <w:rsid w:val="00CF1E58"/>
    <w:rPr>
      <w:rFonts w:ascii="Times New Roman" w:eastAsia="Times" w:hAnsi="Times New Roman"/>
      <w:bCs/>
      <w:caps/>
      <w:sz w:val="24"/>
      <w:szCs w:val="28"/>
      <w:lang w:eastAsia="zh-TW"/>
    </w:rPr>
  </w:style>
  <w:style w:type="paragraph" w:styleId="BodyText">
    <w:name w:val="Body Text"/>
    <w:basedOn w:val="Normal"/>
    <w:link w:val="BodyTextChar"/>
    <w:rsid w:val="004C026F"/>
    <w:rPr>
      <w:rFonts w:ascii="Times" w:eastAsia="Times" w:hAnsi="Times"/>
      <w:szCs w:val="20"/>
      <w:lang w:val="en-AU"/>
    </w:rPr>
  </w:style>
  <w:style w:type="character" w:customStyle="1" w:styleId="BodyTextChar">
    <w:name w:val="Body Text Char"/>
    <w:link w:val="BodyText"/>
    <w:rsid w:val="004C026F"/>
    <w:rPr>
      <w:rFonts w:ascii="Times" w:eastAsia="Times" w:hAnsi="Times" w:cs="Times New Roman"/>
      <w:sz w:val="24"/>
      <w:szCs w:val="20"/>
      <w:lang w:val="en-AU"/>
    </w:rPr>
  </w:style>
  <w:style w:type="character" w:customStyle="1" w:styleId="Heading2Char">
    <w:name w:val="Heading 2 Char"/>
    <w:link w:val="Heading2"/>
    <w:rsid w:val="00F64B75"/>
    <w:rPr>
      <w:rFonts w:ascii="Times New Roman" w:eastAsia="Times New Roman" w:hAnsi="Times New Roman"/>
      <w:bCs/>
      <w:i/>
      <w:sz w:val="24"/>
      <w:szCs w:val="26"/>
      <w:lang w:eastAsia="zh-TW"/>
    </w:rPr>
  </w:style>
  <w:style w:type="character" w:customStyle="1" w:styleId="Heading3Char">
    <w:name w:val="Heading 3 Char"/>
    <w:link w:val="Heading3"/>
    <w:uiPriority w:val="9"/>
    <w:rsid w:val="00CF1E58"/>
    <w:rPr>
      <w:rFonts w:ascii="Times New Roman" w:eastAsia="PMingLiU" w:hAnsi="Times New Roman"/>
      <w:bCs/>
      <w:i/>
      <w:sz w:val="24"/>
      <w:szCs w:val="22"/>
      <w:lang w:eastAsia="zh-TW"/>
    </w:rPr>
  </w:style>
  <w:style w:type="paragraph" w:styleId="BalloonText">
    <w:name w:val="Balloon Text"/>
    <w:basedOn w:val="Normal"/>
    <w:link w:val="BalloonTextChar"/>
    <w:uiPriority w:val="99"/>
    <w:semiHidden/>
    <w:unhideWhenUsed/>
    <w:rsid w:val="00211354"/>
    <w:rPr>
      <w:rFonts w:ascii="Tahoma" w:hAnsi="Tahoma" w:cs="Tahoma"/>
      <w:sz w:val="16"/>
      <w:szCs w:val="16"/>
    </w:rPr>
  </w:style>
  <w:style w:type="character" w:customStyle="1" w:styleId="BalloonTextChar">
    <w:name w:val="Balloon Text Char"/>
    <w:link w:val="BalloonText"/>
    <w:uiPriority w:val="99"/>
    <w:semiHidden/>
    <w:rsid w:val="00211354"/>
    <w:rPr>
      <w:rFonts w:ascii="Tahoma" w:hAnsi="Tahoma" w:cs="Tahoma"/>
      <w:sz w:val="16"/>
      <w:szCs w:val="16"/>
    </w:rPr>
  </w:style>
  <w:style w:type="paragraph" w:customStyle="1" w:styleId="FigureCaption">
    <w:name w:val="FigureCaption"/>
    <w:basedOn w:val="Normal"/>
    <w:qFormat/>
    <w:rsid w:val="00973A05"/>
    <w:pPr>
      <w:jc w:val="left"/>
    </w:pPr>
    <w:rPr>
      <w:sz w:val="22"/>
    </w:rPr>
  </w:style>
  <w:style w:type="paragraph" w:customStyle="1" w:styleId="Figure">
    <w:name w:val="Figure"/>
    <w:basedOn w:val="BodyText"/>
    <w:qFormat/>
    <w:rsid w:val="00211354"/>
    <w:pPr>
      <w:jc w:val="center"/>
    </w:pPr>
    <w:rPr>
      <w:noProof/>
      <w:sz w:val="22"/>
      <w:szCs w:val="22"/>
      <w:lang w:val="en-US"/>
    </w:rPr>
  </w:style>
  <w:style w:type="paragraph" w:customStyle="1" w:styleId="Formula">
    <w:name w:val="Formula"/>
    <w:basedOn w:val="Normal"/>
    <w:next w:val="Normal"/>
    <w:rsid w:val="008A1CBB"/>
    <w:pPr>
      <w:tabs>
        <w:tab w:val="right" w:pos="5103"/>
      </w:tabs>
      <w:overflowPunct w:val="0"/>
      <w:autoSpaceDE w:val="0"/>
      <w:autoSpaceDN w:val="0"/>
      <w:adjustRightInd w:val="0"/>
      <w:spacing w:after="120"/>
      <w:jc w:val="left"/>
      <w:textAlignment w:val="baseline"/>
    </w:pPr>
    <w:rPr>
      <w:rFonts w:eastAsia="Times New Roman"/>
      <w:szCs w:val="20"/>
    </w:rPr>
  </w:style>
  <w:style w:type="paragraph" w:customStyle="1" w:styleId="Equation">
    <w:name w:val="Equation"/>
    <w:basedOn w:val="Formula"/>
    <w:qFormat/>
    <w:rsid w:val="00FC26C5"/>
    <w:pPr>
      <w:tabs>
        <w:tab w:val="clear" w:pos="5103"/>
        <w:tab w:val="right" w:pos="4920"/>
      </w:tabs>
      <w:spacing w:before="240" w:after="0"/>
    </w:pPr>
    <w:rPr>
      <w:szCs w:val="24"/>
    </w:rPr>
  </w:style>
  <w:style w:type="paragraph" w:customStyle="1" w:styleId="TableCaption">
    <w:name w:val="TableCaption"/>
    <w:basedOn w:val="BodyText"/>
    <w:qFormat/>
    <w:rsid w:val="00973A05"/>
    <w:pPr>
      <w:jc w:val="left"/>
    </w:pPr>
    <w:rPr>
      <w:rFonts w:ascii="Times New Roman" w:hAnsi="Times New Roman"/>
      <w:i/>
      <w:szCs w:val="24"/>
      <w:lang w:val="en-US"/>
    </w:rPr>
  </w:style>
  <w:style w:type="character" w:styleId="PageNumber">
    <w:name w:val="page number"/>
    <w:uiPriority w:val="99"/>
    <w:semiHidden/>
    <w:unhideWhenUsed/>
    <w:rsid w:val="00F8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address.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mailto:email@addres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footer" Target="footer2.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Geotec%20Hanoi%202013\0%20Template\Full%20paper%20template-Geotec%20Hanoi%202013%20(20130509).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40B68E-A3BE-3F4A-BD92-7393F72F7BF1}">
  <ds:schemaRefs>
    <ds:schemaRef ds:uri="http://schemas.openxmlformats.org/officeDocument/2006/bibliography"/>
  </ds:schemaRefs>
</ds:datastoreItem>
</file>

<file path=customXml/itemProps2.xml><?xml version="1.0" encoding="utf-8"?>
<ds:datastoreItem xmlns:ds="http://schemas.openxmlformats.org/officeDocument/2006/customXml" ds:itemID="{480CC3E1-ECD4-41F7-9881-FD4A23E7713D}"/>
</file>

<file path=customXml/itemProps3.xml><?xml version="1.0" encoding="utf-8"?>
<ds:datastoreItem xmlns:ds="http://schemas.openxmlformats.org/officeDocument/2006/customXml" ds:itemID="{AC963566-1DAD-4E6A-BD26-B10CD545F5A8}"/>
</file>

<file path=customXml/itemProps4.xml><?xml version="1.0" encoding="utf-8"?>
<ds:datastoreItem xmlns:ds="http://schemas.openxmlformats.org/officeDocument/2006/customXml" ds:itemID="{031D1CD8-E534-4A7B-9462-02CD362A2872}"/>
</file>

<file path=docProps/app.xml><?xml version="1.0" encoding="utf-8"?>
<Properties xmlns="http://schemas.openxmlformats.org/officeDocument/2006/extended-properties" xmlns:vt="http://schemas.openxmlformats.org/officeDocument/2006/docPropsVTypes">
  <Template>Full paper template-Geotec Hanoi 2013 (20130509).doc</Template>
  <TotalTime>5</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Links>
    <vt:vector size="12" baseType="variant">
      <vt:variant>
        <vt:i4>1507370</vt:i4>
      </vt:variant>
      <vt:variant>
        <vt:i4>3</vt:i4>
      </vt:variant>
      <vt:variant>
        <vt:i4>0</vt:i4>
      </vt:variant>
      <vt:variant>
        <vt:i4>5</vt:i4>
      </vt:variant>
      <vt:variant>
        <vt:lpwstr>mailto:email@address.com</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AnhLong</dc:creator>
  <cp:keywords/>
  <cp:lastModifiedBy>reviewer</cp:lastModifiedBy>
  <cp:revision>10</cp:revision>
  <dcterms:created xsi:type="dcterms:W3CDTF">2021-08-02T03:37:00Z</dcterms:created>
  <dcterms:modified xsi:type="dcterms:W3CDTF">2021-09-29T10:19:00Z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